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1"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318"/>
        <w:gridCol w:w="150"/>
        <w:gridCol w:w="1226"/>
        <w:gridCol w:w="901"/>
        <w:gridCol w:w="655"/>
        <w:gridCol w:w="714"/>
        <w:gridCol w:w="19"/>
        <w:gridCol w:w="337"/>
        <w:gridCol w:w="372"/>
        <w:gridCol w:w="698"/>
        <w:gridCol w:w="136"/>
        <w:gridCol w:w="1039"/>
        <w:gridCol w:w="252"/>
        <w:gridCol w:w="606"/>
        <w:gridCol w:w="107"/>
        <w:gridCol w:w="727"/>
        <w:gridCol w:w="343"/>
        <w:gridCol w:w="1071"/>
      </w:tblGrid>
      <w:tr w:rsidR="003C03FD" w:rsidRPr="00EB5440" w14:paraId="171D5BD1" w14:textId="77777777" w:rsidTr="004A62DC">
        <w:tc>
          <w:tcPr>
            <w:tcW w:w="9670" w:type="dxa"/>
            <w:gridSpan w:val="18"/>
            <w:shd w:val="clear" w:color="auto" w:fill="FFCA39"/>
          </w:tcPr>
          <w:p w14:paraId="6FDD47EE" w14:textId="77777777" w:rsidR="003C03FD" w:rsidRPr="00EB5440" w:rsidRDefault="003C03FD" w:rsidP="0038465D">
            <w:pPr>
              <w:pStyle w:val="Title"/>
              <w:rPr>
                <w:rFonts w:ascii="Neutrif Pro" w:hAnsi="Neutrif Pro"/>
              </w:rPr>
            </w:pPr>
            <w:r w:rsidRPr="00EB5440">
              <w:rPr>
                <w:rFonts w:ascii="Neutrif Pro" w:hAnsi="Neutrif Pro"/>
              </w:rPr>
              <w:t>Equal opportunities monitoring form</w:t>
            </w:r>
          </w:p>
        </w:tc>
      </w:tr>
      <w:tr w:rsidR="003C03FD" w:rsidRPr="00EB5440" w14:paraId="002747D4" w14:textId="77777777" w:rsidTr="004A62DC">
        <w:tc>
          <w:tcPr>
            <w:tcW w:w="318" w:type="dxa"/>
            <w:tcBorders>
              <w:bottom w:val="single" w:sz="4" w:space="0" w:color="808080"/>
              <w:right w:val="nil"/>
            </w:tcBorders>
            <w:shd w:val="clear" w:color="auto" w:fill="auto"/>
          </w:tcPr>
          <w:p w14:paraId="5C581932" w14:textId="77777777" w:rsidR="003C03FD" w:rsidRPr="00EB5440" w:rsidRDefault="003C03FD" w:rsidP="0038465D">
            <w:pPr>
              <w:pStyle w:val="Tabletext"/>
              <w:rPr>
                <w:rFonts w:ascii="Neutrif Pro" w:hAnsi="Neutrif Pro"/>
              </w:rPr>
            </w:pPr>
          </w:p>
        </w:tc>
        <w:tc>
          <w:tcPr>
            <w:tcW w:w="9352" w:type="dxa"/>
            <w:gridSpan w:val="17"/>
            <w:tcBorders>
              <w:left w:val="nil"/>
            </w:tcBorders>
            <w:shd w:val="clear" w:color="auto" w:fill="auto"/>
          </w:tcPr>
          <w:p w14:paraId="3ACB7CD0" w14:textId="360F923D" w:rsidR="003C03FD" w:rsidRPr="00EB5440" w:rsidRDefault="009E07E3" w:rsidP="0038465D">
            <w:pPr>
              <w:pStyle w:val="Tabletext"/>
              <w:rPr>
                <w:rFonts w:ascii="Neutrif Pro" w:hAnsi="Neutrif Pro"/>
              </w:rPr>
            </w:pPr>
            <w:r w:rsidRPr="00EB5440">
              <w:rPr>
                <w:rFonts w:ascii="Neutrif Pro" w:hAnsi="Neutrif Pro"/>
              </w:rPr>
              <w:t xml:space="preserve">The </w:t>
            </w:r>
            <w:r w:rsidR="00471C07" w:rsidRPr="00EB5440">
              <w:rPr>
                <w:rFonts w:ascii="Neutrif Pro" w:hAnsi="Neutrif Pro"/>
              </w:rPr>
              <w:t>Foundation</w:t>
            </w:r>
            <w:r w:rsidR="003C03FD" w:rsidRPr="00EB5440">
              <w:rPr>
                <w:rFonts w:ascii="Neutrif Pro" w:hAnsi="Neutrif Pro"/>
              </w:rPr>
              <w:t xml:space="preserve"> is committed to ensuring that applicants and employees from all sections of the community are treated equally and not discriminated against on the grounds of </w:t>
            </w:r>
            <w:r w:rsidR="00030C4C" w:rsidRPr="00EB5440">
              <w:rPr>
                <w:rFonts w:ascii="Neutrif Pro" w:hAnsi="Neutrif Pro"/>
              </w:rPr>
              <w:t>sex,</w:t>
            </w:r>
            <w:r w:rsidR="003C03FD" w:rsidRPr="00EB5440">
              <w:rPr>
                <w:rFonts w:ascii="Neutrif Pro" w:hAnsi="Neutrif Pro"/>
              </w:rPr>
              <w:t xml:space="preserve"> race, </w:t>
            </w:r>
            <w:r w:rsidR="00030C4C" w:rsidRPr="00EB5440">
              <w:rPr>
                <w:rFonts w:ascii="Neutrif Pro" w:hAnsi="Neutrif Pro"/>
              </w:rPr>
              <w:t>marriage</w:t>
            </w:r>
            <w:r w:rsidR="003C03FD" w:rsidRPr="00EB5440">
              <w:rPr>
                <w:rFonts w:ascii="Neutrif Pro" w:hAnsi="Neutrif Pro"/>
              </w:rPr>
              <w:t xml:space="preserve"> or civil partnership, religion or belief, </w:t>
            </w:r>
            <w:r w:rsidR="00030C4C" w:rsidRPr="00EB5440">
              <w:rPr>
                <w:rFonts w:ascii="Neutrif Pro" w:hAnsi="Neutrif Pro"/>
              </w:rPr>
              <w:t xml:space="preserve">pregnancy and maternity, </w:t>
            </w:r>
            <w:r w:rsidR="003C03FD" w:rsidRPr="00EB5440">
              <w:rPr>
                <w:rFonts w:ascii="Neutrif Pro" w:hAnsi="Neutrif Pro"/>
              </w:rPr>
              <w:t xml:space="preserve">sexual orientation, </w:t>
            </w:r>
            <w:r w:rsidR="00C21BA5" w:rsidRPr="00EB5440">
              <w:rPr>
                <w:rFonts w:ascii="Neutrif Pro" w:hAnsi="Neutrif Pro"/>
              </w:rPr>
              <w:t xml:space="preserve">gender reassignment, </w:t>
            </w:r>
            <w:r w:rsidR="003C03FD" w:rsidRPr="00EB5440">
              <w:rPr>
                <w:rFonts w:ascii="Neutrif Pro" w:hAnsi="Neutrif Pro"/>
              </w:rPr>
              <w:t>disability or age.</w:t>
            </w:r>
          </w:p>
          <w:p w14:paraId="2B8015C0" w14:textId="77777777" w:rsidR="003C03FD" w:rsidRPr="00EB5440" w:rsidRDefault="003C03FD" w:rsidP="0038465D">
            <w:pPr>
              <w:pStyle w:val="Tabletext"/>
              <w:rPr>
                <w:rFonts w:ascii="Neutrif Pro" w:hAnsi="Neutrif Pro"/>
              </w:rPr>
            </w:pPr>
            <w:r w:rsidRPr="00EB5440">
              <w:rPr>
                <w:rFonts w:ascii="Neutrif Pro" w:hAnsi="Neutrif Pro"/>
              </w:rPr>
              <w:t xml:space="preserve">This form assists us in monitoring who is applying for employment with us, our adherence to equal opportunities best practice and our progress towards identifying any barriers to diversity among our </w:t>
            </w:r>
            <w:proofErr w:type="gramStart"/>
            <w:r w:rsidRPr="00EB5440">
              <w:rPr>
                <w:rFonts w:ascii="Neutrif Pro" w:hAnsi="Neutrif Pro"/>
              </w:rPr>
              <w:t>workforce</w:t>
            </w:r>
            <w:proofErr w:type="gramEnd"/>
            <w:r w:rsidRPr="00EB5440">
              <w:rPr>
                <w:rFonts w:ascii="Neutrif Pro" w:hAnsi="Neutrif Pro"/>
              </w:rPr>
              <w:t>.  These objectives comply with the requirements of the Equality Act 2010.</w:t>
            </w:r>
          </w:p>
          <w:p w14:paraId="6BCF2696" w14:textId="77777777" w:rsidR="00CA6DEE" w:rsidRPr="00EB5440" w:rsidRDefault="003C03FD" w:rsidP="0038465D">
            <w:pPr>
              <w:pStyle w:val="Tabletext"/>
              <w:rPr>
                <w:rFonts w:ascii="Neutrif Pro" w:hAnsi="Neutrif Pro"/>
              </w:rPr>
            </w:pPr>
            <w:r w:rsidRPr="00EB5440">
              <w:rPr>
                <w:rFonts w:ascii="Neutrif Pro" w:hAnsi="Neutrif Pro"/>
              </w:rPr>
              <w:t xml:space="preserve">We would be grateful if you would </w:t>
            </w:r>
            <w:r w:rsidR="004223D2" w:rsidRPr="00EB5440">
              <w:rPr>
                <w:rFonts w:ascii="Neutrif Pro" w:hAnsi="Neutrif Pro"/>
              </w:rPr>
              <w:t>complete</w:t>
            </w:r>
            <w:r w:rsidRPr="00EB5440">
              <w:rPr>
                <w:rFonts w:ascii="Neutrif Pro" w:hAnsi="Neutrif Pro"/>
              </w:rPr>
              <w:t xml:space="preserve"> this form and return it with your</w:t>
            </w:r>
            <w:r w:rsidR="008B7357" w:rsidRPr="00EB5440">
              <w:rPr>
                <w:rFonts w:ascii="Neutrif Pro" w:hAnsi="Neutrif Pro"/>
              </w:rPr>
              <w:t xml:space="preserve"> </w:t>
            </w:r>
            <w:r w:rsidR="004223D2" w:rsidRPr="00EB5440">
              <w:rPr>
                <w:rFonts w:ascii="Neutrif Pro" w:hAnsi="Neutrif Pro"/>
              </w:rPr>
              <w:t>completed</w:t>
            </w:r>
            <w:r w:rsidRPr="00EB5440">
              <w:rPr>
                <w:rFonts w:ascii="Neutrif Pro" w:hAnsi="Neutrif Pro"/>
              </w:rPr>
              <w:t xml:space="preserve"> Application</w:t>
            </w:r>
            <w:r w:rsidR="004223D2" w:rsidRPr="00EB5440">
              <w:rPr>
                <w:rFonts w:ascii="Neutrif Pro" w:hAnsi="Neutrif Pro"/>
              </w:rPr>
              <w:t xml:space="preserve"> Form but in the separate envelope provided</w:t>
            </w:r>
            <w:r w:rsidRPr="00EB5440">
              <w:rPr>
                <w:rFonts w:ascii="Neutrif Pro" w:hAnsi="Neutrif Pro"/>
              </w:rPr>
              <w:t>.  You are not obliged to answer all the questions but the more information you supply, the more effective our mo</w:t>
            </w:r>
            <w:r w:rsidR="004223D2" w:rsidRPr="00EB5440">
              <w:rPr>
                <w:rFonts w:ascii="Neutrif Pro" w:hAnsi="Neutrif Pro"/>
              </w:rPr>
              <w:t>nitoring will be.  The</w:t>
            </w:r>
            <w:r w:rsidRPr="00EB5440">
              <w:rPr>
                <w:rFonts w:ascii="Neutrif Pro" w:hAnsi="Neutrif Pro"/>
              </w:rPr>
              <w:t xml:space="preserve"> information </w:t>
            </w:r>
            <w:r w:rsidR="004223D2" w:rsidRPr="00EB5440">
              <w:rPr>
                <w:rFonts w:ascii="Neutrif Pro" w:hAnsi="Neutrif Pro"/>
              </w:rPr>
              <w:t>you provide will be used solely for monitoring purposes.  It</w:t>
            </w:r>
            <w:r w:rsidRPr="00EB5440">
              <w:rPr>
                <w:rFonts w:ascii="Neutrif Pro" w:hAnsi="Neutrif Pro"/>
              </w:rPr>
              <w:t xml:space="preserve"> will be</w:t>
            </w:r>
            <w:r w:rsidR="004223D2" w:rsidRPr="00EB5440">
              <w:rPr>
                <w:rFonts w:ascii="Neutrif Pro" w:hAnsi="Neutrif Pro"/>
              </w:rPr>
              <w:t xml:space="preserve"> kept securely and not opened until the recruitment process is complete</w:t>
            </w:r>
            <w:r w:rsidRPr="00EB5440">
              <w:rPr>
                <w:rFonts w:ascii="Neutrif Pro" w:hAnsi="Neutrif Pro"/>
              </w:rPr>
              <w:t xml:space="preserve">.  </w:t>
            </w:r>
          </w:p>
          <w:p w14:paraId="05083F68" w14:textId="11DF11EA" w:rsidR="00CA6DEE" w:rsidRPr="00EB5440" w:rsidRDefault="00CA6DEE" w:rsidP="0038465D">
            <w:pPr>
              <w:pStyle w:val="Tabletext"/>
              <w:rPr>
                <w:rFonts w:ascii="Neutrif Pro" w:hAnsi="Neutrif Pro"/>
              </w:rPr>
            </w:pPr>
            <w:r w:rsidRPr="00EB5440">
              <w:rPr>
                <w:rFonts w:ascii="Neutrif Pro" w:hAnsi="Neutrif Pro"/>
              </w:rPr>
              <w:t xml:space="preserve">The </w:t>
            </w:r>
            <w:r w:rsidR="00471C07" w:rsidRPr="00EB5440">
              <w:rPr>
                <w:rFonts w:ascii="Neutrif Pro" w:hAnsi="Neutrif Pro"/>
              </w:rPr>
              <w:t>Foundation</w:t>
            </w:r>
            <w:r w:rsidRPr="00EB5440">
              <w:rPr>
                <w:rFonts w:ascii="Neutrif Pro" w:hAnsi="Neutrif Pro"/>
              </w:rPr>
              <w:t xml:space="preserve"> will process personal data in accordance with its data protection policy and Privacy Notices.</w:t>
            </w:r>
          </w:p>
          <w:p w14:paraId="28753673" w14:textId="77777777" w:rsidR="003C03FD" w:rsidRPr="00EB5440" w:rsidRDefault="003C03FD" w:rsidP="0038465D">
            <w:pPr>
              <w:pStyle w:val="Tabletext"/>
              <w:rPr>
                <w:rFonts w:ascii="Neutrif Pro" w:hAnsi="Neutrif Pro"/>
              </w:rPr>
            </w:pPr>
            <w:r w:rsidRPr="00EB5440">
              <w:rPr>
                <w:rFonts w:ascii="Neutrif Pro" w:hAnsi="Neutrif Pro"/>
              </w:rPr>
              <w:t>Thank you for your assistance.</w:t>
            </w:r>
          </w:p>
          <w:p w14:paraId="33B6A010" w14:textId="5EB3FC0E" w:rsidR="003C03FD" w:rsidRPr="00EB5440" w:rsidRDefault="00FD73D4" w:rsidP="004223D2">
            <w:pPr>
              <w:pStyle w:val="Tabletext"/>
              <w:rPr>
                <w:rStyle w:val="Emphasis"/>
                <w:rFonts w:ascii="Neutrif Pro" w:hAnsi="Neutrif Pro"/>
              </w:rPr>
            </w:pPr>
            <w:r>
              <w:rPr>
                <w:rStyle w:val="Emphasis"/>
                <w:rFonts w:ascii="Neutrif Pro" w:hAnsi="Neutrif Pro"/>
              </w:rPr>
              <w:t>(</w:t>
            </w:r>
            <w:r w:rsidR="004223D2" w:rsidRPr="00EB5440">
              <w:rPr>
                <w:rStyle w:val="Emphasis"/>
                <w:rFonts w:ascii="Neutrif Pro" w:hAnsi="Neutrif Pro"/>
              </w:rPr>
              <w:t>When completing this form please tick</w:t>
            </w:r>
            <w:r w:rsidR="003C03FD" w:rsidRPr="00EB5440">
              <w:rPr>
                <w:rStyle w:val="Emphasis"/>
                <w:rFonts w:ascii="Neutrif Pro" w:hAnsi="Neutrif Pro"/>
              </w:rPr>
              <w:t xml:space="preserve"> the boxes which most closely relate to you</w:t>
            </w:r>
            <w:r>
              <w:rPr>
                <w:rStyle w:val="Emphasis"/>
                <w:rFonts w:ascii="Neutrif Pro" w:hAnsi="Neutrif Pro"/>
              </w:rPr>
              <w:t>)</w:t>
            </w:r>
            <w:r w:rsidR="003C03FD" w:rsidRPr="00EB5440">
              <w:rPr>
                <w:rStyle w:val="Emphasis"/>
                <w:rFonts w:ascii="Neutrif Pro" w:hAnsi="Neutrif Pro"/>
              </w:rPr>
              <w:t xml:space="preserve">  </w:t>
            </w:r>
          </w:p>
        </w:tc>
      </w:tr>
      <w:tr w:rsidR="003C03FD" w:rsidRPr="00EB5440" w14:paraId="5DC5D989" w14:textId="77777777" w:rsidTr="004A62DC">
        <w:tc>
          <w:tcPr>
            <w:tcW w:w="318" w:type="dxa"/>
            <w:tcBorders>
              <w:bottom w:val="single" w:sz="4" w:space="0" w:color="808080"/>
              <w:right w:val="nil"/>
            </w:tcBorders>
            <w:shd w:val="clear" w:color="auto" w:fill="auto"/>
          </w:tcPr>
          <w:p w14:paraId="7DFB4476" w14:textId="77777777" w:rsidR="003C03FD" w:rsidRPr="00EB5440" w:rsidRDefault="003C03FD" w:rsidP="00E94EA2">
            <w:pPr>
              <w:pStyle w:val="Tablenumber1"/>
              <w:rPr>
                <w:rFonts w:ascii="Neutrif Pro" w:hAnsi="Neutrif Pro"/>
              </w:rPr>
            </w:pPr>
          </w:p>
        </w:tc>
        <w:tc>
          <w:tcPr>
            <w:tcW w:w="9352" w:type="dxa"/>
            <w:gridSpan w:val="17"/>
            <w:tcBorders>
              <w:left w:val="nil"/>
              <w:bottom w:val="single" w:sz="4" w:space="0" w:color="808080"/>
            </w:tcBorders>
            <w:shd w:val="clear" w:color="auto" w:fill="auto"/>
          </w:tcPr>
          <w:p w14:paraId="2B7E68C4" w14:textId="77777777" w:rsidR="003C03FD" w:rsidRPr="00EB5440" w:rsidRDefault="003C03FD" w:rsidP="0038465D">
            <w:pPr>
              <w:pStyle w:val="Tabletext"/>
              <w:rPr>
                <w:rFonts w:ascii="Neutrif Pro" w:hAnsi="Neutrif Pro"/>
              </w:rPr>
            </w:pPr>
            <w:r w:rsidRPr="00EB5440">
              <w:rPr>
                <w:rFonts w:ascii="Neutrif Pro" w:hAnsi="Neutrif Pro"/>
              </w:rPr>
              <w:t>Please state which job you have applied for and the date of your application.</w:t>
            </w:r>
          </w:p>
          <w:p w14:paraId="4EB4D6BD" w14:textId="77777777" w:rsidR="003C03FD" w:rsidRPr="00EB5440" w:rsidRDefault="003C03FD" w:rsidP="0038465D">
            <w:pPr>
              <w:pStyle w:val="Tabletext"/>
              <w:rPr>
                <w:rFonts w:ascii="Neutrif Pro" w:hAnsi="Neutrif Pro"/>
              </w:rPr>
            </w:pPr>
          </w:p>
          <w:p w14:paraId="0A9EDF43" w14:textId="77777777" w:rsidR="003C03FD" w:rsidRPr="00EB5440" w:rsidRDefault="003C03FD" w:rsidP="0038465D">
            <w:pPr>
              <w:pStyle w:val="Tabletext"/>
              <w:rPr>
                <w:rFonts w:ascii="Neutrif Pro" w:hAnsi="Neutrif Pro"/>
              </w:rPr>
            </w:pPr>
            <w:r w:rsidRPr="00EB5440">
              <w:rPr>
                <w:rFonts w:ascii="Neutrif Pro" w:hAnsi="Neutrif Pro"/>
              </w:rPr>
              <w:t>Job applied for:  ......................................................</w:t>
            </w:r>
          </w:p>
          <w:p w14:paraId="57F91FC6" w14:textId="77777777" w:rsidR="003C03FD" w:rsidRDefault="003C03FD" w:rsidP="0038465D">
            <w:pPr>
              <w:pStyle w:val="Tabletext"/>
              <w:rPr>
                <w:rFonts w:ascii="Neutrif Pro" w:hAnsi="Neutrif Pro"/>
              </w:rPr>
            </w:pPr>
          </w:p>
          <w:p w14:paraId="19C8F153" w14:textId="77777777" w:rsidR="00396F4E" w:rsidRPr="00EB5440" w:rsidRDefault="00396F4E" w:rsidP="0038465D">
            <w:pPr>
              <w:pStyle w:val="Tabletext"/>
              <w:rPr>
                <w:rFonts w:ascii="Neutrif Pro" w:hAnsi="Neutrif Pro"/>
              </w:rPr>
            </w:pPr>
          </w:p>
          <w:p w14:paraId="0B44D1B0" w14:textId="77777777" w:rsidR="003C03FD" w:rsidRPr="00EB5440" w:rsidRDefault="003C03FD" w:rsidP="0038465D">
            <w:pPr>
              <w:pStyle w:val="Tabletext"/>
              <w:rPr>
                <w:rFonts w:ascii="Neutrif Pro" w:hAnsi="Neutrif Pro"/>
              </w:rPr>
            </w:pPr>
            <w:r w:rsidRPr="00EB5440">
              <w:rPr>
                <w:rFonts w:ascii="Neutrif Pro" w:hAnsi="Neutrif Pro"/>
              </w:rPr>
              <w:t>Date of application:  ................................................</w:t>
            </w:r>
          </w:p>
          <w:p w14:paraId="6A2D0FD9" w14:textId="77777777" w:rsidR="00396F4E" w:rsidRPr="00EB5440" w:rsidRDefault="00396F4E" w:rsidP="0038465D">
            <w:pPr>
              <w:pStyle w:val="Tabletext"/>
              <w:rPr>
                <w:rFonts w:ascii="Neutrif Pro" w:hAnsi="Neutrif Pro"/>
              </w:rPr>
            </w:pPr>
          </w:p>
        </w:tc>
      </w:tr>
      <w:tr w:rsidR="003C03FD" w:rsidRPr="00EB5440" w14:paraId="71E9993F" w14:textId="77777777" w:rsidTr="004A62DC">
        <w:tc>
          <w:tcPr>
            <w:tcW w:w="318" w:type="dxa"/>
            <w:tcBorders>
              <w:bottom w:val="nil"/>
              <w:right w:val="nil"/>
            </w:tcBorders>
            <w:shd w:val="clear" w:color="auto" w:fill="auto"/>
          </w:tcPr>
          <w:p w14:paraId="0A375795" w14:textId="77777777" w:rsidR="003C03FD" w:rsidRPr="00EB5440" w:rsidRDefault="003C03FD" w:rsidP="00E94EA2">
            <w:pPr>
              <w:pStyle w:val="Tablenumber1"/>
              <w:rPr>
                <w:rFonts w:ascii="Neutrif Pro" w:hAnsi="Neutrif Pro"/>
              </w:rPr>
            </w:pPr>
          </w:p>
        </w:tc>
        <w:tc>
          <w:tcPr>
            <w:tcW w:w="9352" w:type="dxa"/>
            <w:gridSpan w:val="17"/>
            <w:tcBorders>
              <w:left w:val="nil"/>
              <w:bottom w:val="nil"/>
            </w:tcBorders>
            <w:shd w:val="clear" w:color="auto" w:fill="auto"/>
          </w:tcPr>
          <w:p w14:paraId="08279772" w14:textId="77777777" w:rsidR="003C03FD" w:rsidRPr="00EB5440" w:rsidRDefault="003C03FD" w:rsidP="0038465D">
            <w:pPr>
              <w:pStyle w:val="Tabletext"/>
              <w:rPr>
                <w:rFonts w:ascii="Neutrif Pro" w:hAnsi="Neutrif Pro"/>
              </w:rPr>
            </w:pPr>
            <w:r w:rsidRPr="00EB5440">
              <w:rPr>
                <w:rFonts w:ascii="Neutrif Pro" w:hAnsi="Neutrif Pro"/>
              </w:rPr>
              <w:t>Where did you hear about the job for which you have applied?</w:t>
            </w:r>
          </w:p>
        </w:tc>
      </w:tr>
      <w:tr w:rsidR="00895867" w:rsidRPr="00EB5440" w14:paraId="30BEB394" w14:textId="77777777" w:rsidTr="004A62DC">
        <w:tc>
          <w:tcPr>
            <w:tcW w:w="318" w:type="dxa"/>
            <w:tcBorders>
              <w:top w:val="nil"/>
              <w:bottom w:val="nil"/>
              <w:right w:val="nil"/>
            </w:tcBorders>
            <w:shd w:val="clear" w:color="auto" w:fill="auto"/>
          </w:tcPr>
          <w:p w14:paraId="29A905DE" w14:textId="77777777" w:rsidR="003C03FD" w:rsidRPr="00EB5440" w:rsidRDefault="003C03FD" w:rsidP="0038465D">
            <w:pPr>
              <w:pStyle w:val="Tabletext"/>
              <w:rPr>
                <w:rFonts w:ascii="Neutrif Pro" w:hAnsi="Neutrif Pro"/>
              </w:rPr>
            </w:pPr>
          </w:p>
        </w:tc>
        <w:tc>
          <w:tcPr>
            <w:tcW w:w="3664" w:type="dxa"/>
            <w:gridSpan w:val="6"/>
            <w:tcBorders>
              <w:top w:val="nil"/>
              <w:left w:val="nil"/>
              <w:bottom w:val="nil"/>
              <w:right w:val="nil"/>
            </w:tcBorders>
            <w:shd w:val="clear" w:color="auto" w:fill="auto"/>
          </w:tcPr>
          <w:p w14:paraId="5452D26A" w14:textId="77777777" w:rsidR="003C03FD" w:rsidRPr="00EB5440" w:rsidRDefault="003C03FD" w:rsidP="0038465D">
            <w:pPr>
              <w:pStyle w:val="Tabletext"/>
              <w:rPr>
                <w:rFonts w:ascii="Neutrif Pro" w:hAnsi="Neutrif Pro"/>
              </w:rPr>
            </w:pPr>
            <w:r w:rsidRPr="00EB5440">
              <w:rPr>
                <w:rFonts w:ascii="Neutrif Pro" w:hAnsi="Neutrif Pro"/>
              </w:rPr>
              <w:t>Newspaper (please specify which one)</w:t>
            </w:r>
          </w:p>
        </w:tc>
        <w:sdt>
          <w:sdtPr>
            <w:rPr>
              <w:rFonts w:ascii="Neutrif Pro" w:hAnsi="Neutrif Pro"/>
            </w:rPr>
            <w:id w:val="-1098554237"/>
            <w14:checkbox>
              <w14:checked w14:val="0"/>
              <w14:checkedState w14:val="2612" w14:font="MS Gothic"/>
              <w14:uncheckedState w14:val="2610" w14:font="MS Gothic"/>
            </w14:checkbox>
          </w:sdtPr>
          <w:sdtContent>
            <w:tc>
              <w:tcPr>
                <w:tcW w:w="1543" w:type="dxa"/>
                <w:gridSpan w:val="4"/>
                <w:tcBorders>
                  <w:top w:val="nil"/>
                  <w:left w:val="nil"/>
                  <w:bottom w:val="nil"/>
                  <w:right w:val="nil"/>
                </w:tcBorders>
                <w:shd w:val="clear" w:color="auto" w:fill="auto"/>
              </w:tcPr>
              <w:p w14:paraId="085F1244" w14:textId="5961FD18" w:rsidR="003C03FD" w:rsidRPr="00EB5440" w:rsidRDefault="00E749AD" w:rsidP="0038465D">
                <w:pPr>
                  <w:pStyle w:val="Tabletext"/>
                  <w:rPr>
                    <w:rFonts w:ascii="Neutrif Pro" w:hAnsi="Neutrif Pro"/>
                  </w:rPr>
                </w:pPr>
                <w:r w:rsidRPr="00EB5440">
                  <w:rPr>
                    <w:rFonts w:ascii="Segoe UI Symbol" w:eastAsia="MS Gothic" w:hAnsi="Segoe UI Symbol" w:cs="Segoe UI Symbol"/>
                  </w:rPr>
                  <w:t>☐</w:t>
                </w:r>
              </w:p>
            </w:tc>
          </w:sdtContent>
        </w:sdt>
        <w:tc>
          <w:tcPr>
            <w:tcW w:w="1897" w:type="dxa"/>
            <w:gridSpan w:val="3"/>
            <w:tcBorders>
              <w:top w:val="nil"/>
              <w:left w:val="nil"/>
              <w:bottom w:val="nil"/>
              <w:right w:val="nil"/>
            </w:tcBorders>
            <w:shd w:val="clear" w:color="auto" w:fill="auto"/>
          </w:tcPr>
          <w:p w14:paraId="424C6171" w14:textId="77777777" w:rsidR="003C03FD" w:rsidRPr="00EB5440" w:rsidRDefault="003C03FD" w:rsidP="0038465D">
            <w:pPr>
              <w:pStyle w:val="Tabletext"/>
              <w:rPr>
                <w:rFonts w:ascii="Neutrif Pro" w:hAnsi="Neutrif Pro"/>
              </w:rPr>
            </w:pPr>
          </w:p>
        </w:tc>
        <w:tc>
          <w:tcPr>
            <w:tcW w:w="2248" w:type="dxa"/>
            <w:gridSpan w:val="4"/>
            <w:tcBorders>
              <w:top w:val="nil"/>
              <w:left w:val="nil"/>
              <w:bottom w:val="nil"/>
            </w:tcBorders>
            <w:shd w:val="clear" w:color="auto" w:fill="auto"/>
          </w:tcPr>
          <w:p w14:paraId="0743025F" w14:textId="77777777" w:rsidR="003C03FD" w:rsidRPr="00EB5440" w:rsidRDefault="003C03FD" w:rsidP="0038465D">
            <w:pPr>
              <w:pStyle w:val="Tabletext"/>
              <w:rPr>
                <w:rFonts w:ascii="Neutrif Pro" w:hAnsi="Neutrif Pro"/>
              </w:rPr>
            </w:pPr>
          </w:p>
        </w:tc>
      </w:tr>
      <w:tr w:rsidR="003C03FD" w:rsidRPr="00EB5440" w14:paraId="68ED907A" w14:textId="77777777" w:rsidTr="004A62DC">
        <w:tc>
          <w:tcPr>
            <w:tcW w:w="318" w:type="dxa"/>
            <w:tcBorders>
              <w:top w:val="nil"/>
              <w:bottom w:val="nil"/>
              <w:right w:val="nil"/>
            </w:tcBorders>
            <w:shd w:val="clear" w:color="auto" w:fill="auto"/>
          </w:tcPr>
          <w:p w14:paraId="1EFC1008" w14:textId="77777777" w:rsidR="003C03FD" w:rsidRPr="00EB5440" w:rsidRDefault="003C03FD" w:rsidP="0038465D">
            <w:pPr>
              <w:pStyle w:val="Tabletext"/>
              <w:rPr>
                <w:rFonts w:ascii="Neutrif Pro" w:hAnsi="Neutrif Pro"/>
              </w:rPr>
            </w:pPr>
          </w:p>
        </w:tc>
        <w:tc>
          <w:tcPr>
            <w:tcW w:w="7104" w:type="dxa"/>
            <w:gridSpan w:val="13"/>
            <w:tcBorders>
              <w:top w:val="nil"/>
              <w:left w:val="nil"/>
              <w:bottom w:val="nil"/>
              <w:right w:val="nil"/>
            </w:tcBorders>
            <w:shd w:val="clear" w:color="auto" w:fill="auto"/>
          </w:tcPr>
          <w:p w14:paraId="46FFBF86" w14:textId="77777777" w:rsidR="003C03FD" w:rsidRPr="00EB5440" w:rsidRDefault="003C03FD" w:rsidP="0038465D">
            <w:pPr>
              <w:pStyle w:val="Tabletext"/>
              <w:rPr>
                <w:rFonts w:ascii="Neutrif Pro" w:hAnsi="Neutrif Pro"/>
              </w:rPr>
            </w:pPr>
            <w:r w:rsidRPr="00EB5440">
              <w:rPr>
                <w:rFonts w:ascii="Neutrif Pro" w:hAnsi="Neutrif Pro"/>
              </w:rPr>
              <w:tab/>
              <w:t>………………………………………..</w:t>
            </w:r>
          </w:p>
        </w:tc>
        <w:tc>
          <w:tcPr>
            <w:tcW w:w="2248" w:type="dxa"/>
            <w:gridSpan w:val="4"/>
            <w:tcBorders>
              <w:top w:val="nil"/>
              <w:left w:val="nil"/>
              <w:bottom w:val="nil"/>
            </w:tcBorders>
            <w:shd w:val="clear" w:color="auto" w:fill="auto"/>
          </w:tcPr>
          <w:p w14:paraId="5C634F7F" w14:textId="77777777" w:rsidR="003C03FD" w:rsidRPr="00EB5440" w:rsidRDefault="003C03FD" w:rsidP="0038465D">
            <w:pPr>
              <w:pStyle w:val="Tabletext"/>
              <w:rPr>
                <w:rFonts w:ascii="Neutrif Pro" w:hAnsi="Neutrif Pro"/>
              </w:rPr>
            </w:pPr>
          </w:p>
        </w:tc>
      </w:tr>
      <w:tr w:rsidR="00895867" w:rsidRPr="00EB5440" w14:paraId="3C62FB98" w14:textId="77777777" w:rsidTr="004A62DC">
        <w:tc>
          <w:tcPr>
            <w:tcW w:w="318" w:type="dxa"/>
            <w:tcBorders>
              <w:top w:val="nil"/>
              <w:bottom w:val="nil"/>
              <w:right w:val="nil"/>
            </w:tcBorders>
            <w:shd w:val="clear" w:color="auto" w:fill="auto"/>
          </w:tcPr>
          <w:p w14:paraId="7CCC9440" w14:textId="77777777" w:rsidR="003C03FD" w:rsidRPr="00EB5440" w:rsidRDefault="003C03FD" w:rsidP="0038465D">
            <w:pPr>
              <w:pStyle w:val="Tabletext"/>
              <w:rPr>
                <w:rFonts w:ascii="Neutrif Pro" w:hAnsi="Neutrif Pro"/>
              </w:rPr>
            </w:pPr>
          </w:p>
        </w:tc>
        <w:tc>
          <w:tcPr>
            <w:tcW w:w="3664" w:type="dxa"/>
            <w:gridSpan w:val="6"/>
            <w:tcBorders>
              <w:top w:val="nil"/>
              <w:left w:val="nil"/>
              <w:bottom w:val="nil"/>
              <w:right w:val="nil"/>
            </w:tcBorders>
            <w:shd w:val="clear" w:color="auto" w:fill="auto"/>
          </w:tcPr>
          <w:p w14:paraId="4F6045B9" w14:textId="77777777" w:rsidR="003C03FD" w:rsidRPr="00EB5440" w:rsidRDefault="003C03FD" w:rsidP="0038465D">
            <w:pPr>
              <w:pStyle w:val="Tabletext"/>
              <w:rPr>
                <w:rFonts w:ascii="Neutrif Pro" w:hAnsi="Neutrif Pro"/>
              </w:rPr>
            </w:pPr>
            <w:r w:rsidRPr="00EB5440">
              <w:rPr>
                <w:rFonts w:ascii="Neutrif Pro" w:hAnsi="Neutrif Pro"/>
              </w:rPr>
              <w:t>School website</w:t>
            </w:r>
          </w:p>
        </w:tc>
        <w:sdt>
          <w:sdtPr>
            <w:rPr>
              <w:rFonts w:ascii="Neutrif Pro" w:hAnsi="Neutrif Pro"/>
            </w:rPr>
            <w:id w:val="-398679713"/>
            <w14:checkbox>
              <w14:checked w14:val="0"/>
              <w14:checkedState w14:val="2612" w14:font="MS Gothic"/>
              <w14:uncheckedState w14:val="2610" w14:font="MS Gothic"/>
            </w14:checkbox>
          </w:sdtPr>
          <w:sdtContent>
            <w:tc>
              <w:tcPr>
                <w:tcW w:w="1543" w:type="dxa"/>
                <w:gridSpan w:val="4"/>
                <w:tcBorders>
                  <w:top w:val="nil"/>
                  <w:left w:val="nil"/>
                  <w:bottom w:val="nil"/>
                  <w:right w:val="nil"/>
                </w:tcBorders>
                <w:shd w:val="clear" w:color="auto" w:fill="auto"/>
              </w:tcPr>
              <w:p w14:paraId="3B5FA864" w14:textId="09C031D5" w:rsidR="003C03FD" w:rsidRPr="00EB5440" w:rsidRDefault="00E749AD" w:rsidP="0038465D">
                <w:pPr>
                  <w:pStyle w:val="Tabletext"/>
                  <w:rPr>
                    <w:rFonts w:ascii="Neutrif Pro" w:hAnsi="Neutrif Pro"/>
                  </w:rPr>
                </w:pPr>
                <w:r w:rsidRPr="00EB5440">
                  <w:rPr>
                    <w:rFonts w:ascii="Segoe UI Symbol" w:eastAsia="MS Gothic" w:hAnsi="Segoe UI Symbol" w:cs="Segoe UI Symbol"/>
                  </w:rPr>
                  <w:t>☐</w:t>
                </w:r>
              </w:p>
            </w:tc>
          </w:sdtContent>
        </w:sdt>
        <w:tc>
          <w:tcPr>
            <w:tcW w:w="1897" w:type="dxa"/>
            <w:gridSpan w:val="3"/>
            <w:tcBorders>
              <w:top w:val="nil"/>
              <w:left w:val="nil"/>
              <w:bottom w:val="nil"/>
              <w:right w:val="nil"/>
            </w:tcBorders>
            <w:shd w:val="clear" w:color="auto" w:fill="auto"/>
          </w:tcPr>
          <w:p w14:paraId="5FCBEA87" w14:textId="77777777" w:rsidR="003C03FD" w:rsidRPr="00EB5440" w:rsidRDefault="003C03FD" w:rsidP="0038465D">
            <w:pPr>
              <w:pStyle w:val="Tabletext"/>
              <w:rPr>
                <w:rFonts w:ascii="Neutrif Pro" w:hAnsi="Neutrif Pro"/>
              </w:rPr>
            </w:pPr>
            <w:r w:rsidRPr="00EB5440">
              <w:rPr>
                <w:rFonts w:ascii="Neutrif Pro" w:hAnsi="Neutrif Pro"/>
              </w:rPr>
              <w:t>Agency</w:t>
            </w:r>
          </w:p>
        </w:tc>
        <w:sdt>
          <w:sdtPr>
            <w:rPr>
              <w:rFonts w:ascii="Neutrif Pro" w:hAnsi="Neutrif Pro"/>
            </w:rPr>
            <w:id w:val="1371184806"/>
            <w14:checkbox>
              <w14:checked w14:val="0"/>
              <w14:checkedState w14:val="2612" w14:font="MS Gothic"/>
              <w14:uncheckedState w14:val="2610" w14:font="MS Gothic"/>
            </w14:checkbox>
          </w:sdtPr>
          <w:sdtContent>
            <w:tc>
              <w:tcPr>
                <w:tcW w:w="2248" w:type="dxa"/>
                <w:gridSpan w:val="4"/>
                <w:tcBorders>
                  <w:top w:val="nil"/>
                  <w:left w:val="nil"/>
                  <w:bottom w:val="nil"/>
                </w:tcBorders>
                <w:shd w:val="clear" w:color="auto" w:fill="auto"/>
              </w:tcPr>
              <w:p w14:paraId="2CF133F5" w14:textId="5AF507AF"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r>
      <w:tr w:rsidR="00895867" w:rsidRPr="00EB5440" w14:paraId="5688E21C" w14:textId="77777777" w:rsidTr="004A62DC">
        <w:tc>
          <w:tcPr>
            <w:tcW w:w="318" w:type="dxa"/>
            <w:tcBorders>
              <w:top w:val="nil"/>
              <w:bottom w:val="nil"/>
              <w:right w:val="nil"/>
            </w:tcBorders>
            <w:shd w:val="clear" w:color="auto" w:fill="auto"/>
          </w:tcPr>
          <w:p w14:paraId="3C5ADBE6" w14:textId="77777777" w:rsidR="003C03FD" w:rsidRPr="00EB5440" w:rsidRDefault="003C03FD" w:rsidP="0038465D">
            <w:pPr>
              <w:pStyle w:val="Tabletext"/>
              <w:rPr>
                <w:rFonts w:ascii="Neutrif Pro" w:hAnsi="Neutrif Pro"/>
              </w:rPr>
            </w:pPr>
          </w:p>
        </w:tc>
        <w:tc>
          <w:tcPr>
            <w:tcW w:w="3664" w:type="dxa"/>
            <w:gridSpan w:val="6"/>
            <w:tcBorders>
              <w:top w:val="nil"/>
              <w:left w:val="nil"/>
              <w:bottom w:val="nil"/>
              <w:right w:val="nil"/>
            </w:tcBorders>
            <w:shd w:val="clear" w:color="auto" w:fill="auto"/>
          </w:tcPr>
          <w:p w14:paraId="04B2CCB1" w14:textId="77777777" w:rsidR="003C03FD" w:rsidRPr="00EB5440" w:rsidRDefault="003C03FD" w:rsidP="0038465D">
            <w:pPr>
              <w:pStyle w:val="Tabletext"/>
              <w:rPr>
                <w:rFonts w:ascii="Neutrif Pro" w:hAnsi="Neutrif Pro"/>
              </w:rPr>
            </w:pPr>
            <w:r w:rsidRPr="00EB5440">
              <w:rPr>
                <w:rFonts w:ascii="Neutrif Pro" w:hAnsi="Neutrif Pro"/>
              </w:rPr>
              <w:t>Friend</w:t>
            </w:r>
          </w:p>
        </w:tc>
        <w:sdt>
          <w:sdtPr>
            <w:rPr>
              <w:rFonts w:ascii="Neutrif Pro" w:hAnsi="Neutrif Pro"/>
            </w:rPr>
            <w:id w:val="-1898198938"/>
            <w14:checkbox>
              <w14:checked w14:val="0"/>
              <w14:checkedState w14:val="2612" w14:font="MS Gothic"/>
              <w14:uncheckedState w14:val="2610" w14:font="MS Gothic"/>
            </w14:checkbox>
          </w:sdtPr>
          <w:sdtContent>
            <w:tc>
              <w:tcPr>
                <w:tcW w:w="1543" w:type="dxa"/>
                <w:gridSpan w:val="4"/>
                <w:tcBorders>
                  <w:top w:val="nil"/>
                  <w:left w:val="nil"/>
                  <w:bottom w:val="nil"/>
                  <w:right w:val="nil"/>
                </w:tcBorders>
                <w:shd w:val="clear" w:color="auto" w:fill="auto"/>
              </w:tcPr>
              <w:p w14:paraId="5A635660" w14:textId="2F069216"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897" w:type="dxa"/>
            <w:gridSpan w:val="3"/>
            <w:tcBorders>
              <w:top w:val="nil"/>
              <w:left w:val="nil"/>
              <w:bottom w:val="nil"/>
              <w:right w:val="nil"/>
            </w:tcBorders>
            <w:shd w:val="clear" w:color="auto" w:fill="auto"/>
          </w:tcPr>
          <w:p w14:paraId="2FF583EE" w14:textId="77777777" w:rsidR="003C03FD" w:rsidRPr="00EB5440" w:rsidRDefault="003C03FD" w:rsidP="0038465D">
            <w:pPr>
              <w:pStyle w:val="Tabletext"/>
              <w:rPr>
                <w:rFonts w:ascii="Neutrif Pro" w:hAnsi="Neutrif Pro"/>
              </w:rPr>
            </w:pPr>
          </w:p>
        </w:tc>
        <w:tc>
          <w:tcPr>
            <w:tcW w:w="2248" w:type="dxa"/>
            <w:gridSpan w:val="4"/>
            <w:tcBorders>
              <w:top w:val="nil"/>
              <w:left w:val="nil"/>
              <w:bottom w:val="nil"/>
            </w:tcBorders>
            <w:shd w:val="clear" w:color="auto" w:fill="auto"/>
          </w:tcPr>
          <w:p w14:paraId="78D3203E" w14:textId="77777777" w:rsidR="003C03FD" w:rsidRPr="00EB5440" w:rsidRDefault="003C03FD" w:rsidP="0038465D">
            <w:pPr>
              <w:pStyle w:val="Tabletext"/>
              <w:rPr>
                <w:rFonts w:ascii="Neutrif Pro" w:hAnsi="Neutrif Pro"/>
              </w:rPr>
            </w:pPr>
          </w:p>
        </w:tc>
      </w:tr>
      <w:tr w:rsidR="00895867" w:rsidRPr="00EB5440" w14:paraId="3E38C2A6" w14:textId="77777777" w:rsidTr="004A62DC">
        <w:tc>
          <w:tcPr>
            <w:tcW w:w="318" w:type="dxa"/>
            <w:tcBorders>
              <w:top w:val="nil"/>
              <w:bottom w:val="nil"/>
              <w:right w:val="nil"/>
            </w:tcBorders>
            <w:shd w:val="clear" w:color="auto" w:fill="auto"/>
          </w:tcPr>
          <w:p w14:paraId="5C57221D" w14:textId="77777777" w:rsidR="003C03FD" w:rsidRPr="00EB5440" w:rsidRDefault="003C03FD" w:rsidP="0038465D">
            <w:pPr>
              <w:pStyle w:val="Tabletext"/>
              <w:rPr>
                <w:rFonts w:ascii="Neutrif Pro" w:hAnsi="Neutrif Pro"/>
              </w:rPr>
            </w:pPr>
          </w:p>
        </w:tc>
        <w:tc>
          <w:tcPr>
            <w:tcW w:w="3664" w:type="dxa"/>
            <w:gridSpan w:val="6"/>
            <w:tcBorders>
              <w:top w:val="nil"/>
              <w:left w:val="nil"/>
              <w:bottom w:val="nil"/>
              <w:right w:val="nil"/>
            </w:tcBorders>
            <w:shd w:val="clear" w:color="auto" w:fill="auto"/>
          </w:tcPr>
          <w:p w14:paraId="15C4997D" w14:textId="77777777" w:rsidR="003C03FD" w:rsidRPr="00EB5440" w:rsidRDefault="003C03FD" w:rsidP="0038465D">
            <w:pPr>
              <w:pStyle w:val="Tabletext"/>
              <w:rPr>
                <w:rFonts w:ascii="Neutrif Pro" w:hAnsi="Neutrif Pro"/>
              </w:rPr>
            </w:pPr>
            <w:r w:rsidRPr="00EB5440">
              <w:rPr>
                <w:rFonts w:ascii="Neutrif Pro" w:hAnsi="Neutrif Pro"/>
              </w:rPr>
              <w:t>Other (please specify)</w:t>
            </w:r>
          </w:p>
        </w:tc>
        <w:sdt>
          <w:sdtPr>
            <w:rPr>
              <w:rFonts w:ascii="Neutrif Pro" w:hAnsi="Neutrif Pro"/>
            </w:rPr>
            <w:id w:val="2123568823"/>
            <w14:checkbox>
              <w14:checked w14:val="0"/>
              <w14:checkedState w14:val="2612" w14:font="MS Gothic"/>
              <w14:uncheckedState w14:val="2610" w14:font="MS Gothic"/>
            </w14:checkbox>
          </w:sdtPr>
          <w:sdtContent>
            <w:tc>
              <w:tcPr>
                <w:tcW w:w="1543" w:type="dxa"/>
                <w:gridSpan w:val="4"/>
                <w:tcBorders>
                  <w:top w:val="nil"/>
                  <w:left w:val="nil"/>
                  <w:bottom w:val="nil"/>
                  <w:right w:val="nil"/>
                </w:tcBorders>
                <w:shd w:val="clear" w:color="auto" w:fill="auto"/>
              </w:tcPr>
              <w:p w14:paraId="324119EA" w14:textId="56619DCD"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897" w:type="dxa"/>
            <w:gridSpan w:val="3"/>
            <w:tcBorders>
              <w:top w:val="nil"/>
              <w:left w:val="nil"/>
              <w:bottom w:val="nil"/>
              <w:right w:val="nil"/>
            </w:tcBorders>
            <w:shd w:val="clear" w:color="auto" w:fill="auto"/>
          </w:tcPr>
          <w:p w14:paraId="068C071E" w14:textId="77777777" w:rsidR="003C03FD" w:rsidRPr="00EB5440" w:rsidRDefault="003C03FD" w:rsidP="0038465D">
            <w:pPr>
              <w:pStyle w:val="Tabletext"/>
              <w:rPr>
                <w:rFonts w:ascii="Neutrif Pro" w:hAnsi="Neutrif Pro"/>
              </w:rPr>
            </w:pPr>
          </w:p>
        </w:tc>
        <w:tc>
          <w:tcPr>
            <w:tcW w:w="2248" w:type="dxa"/>
            <w:gridSpan w:val="4"/>
            <w:tcBorders>
              <w:top w:val="nil"/>
              <w:left w:val="nil"/>
              <w:bottom w:val="nil"/>
            </w:tcBorders>
            <w:shd w:val="clear" w:color="auto" w:fill="auto"/>
          </w:tcPr>
          <w:p w14:paraId="44F9CCF6" w14:textId="77777777" w:rsidR="003C03FD" w:rsidRPr="00EB5440" w:rsidRDefault="003C03FD" w:rsidP="0038465D">
            <w:pPr>
              <w:pStyle w:val="Tabletext"/>
              <w:rPr>
                <w:rFonts w:ascii="Neutrif Pro" w:hAnsi="Neutrif Pro"/>
              </w:rPr>
            </w:pPr>
          </w:p>
        </w:tc>
      </w:tr>
      <w:tr w:rsidR="003C03FD" w:rsidRPr="00EB5440" w14:paraId="2099D64A" w14:textId="77777777" w:rsidTr="004A62DC">
        <w:tc>
          <w:tcPr>
            <w:tcW w:w="318" w:type="dxa"/>
            <w:tcBorders>
              <w:top w:val="nil"/>
              <w:bottom w:val="single" w:sz="4" w:space="0" w:color="808080"/>
              <w:right w:val="nil"/>
            </w:tcBorders>
            <w:shd w:val="clear" w:color="auto" w:fill="auto"/>
          </w:tcPr>
          <w:p w14:paraId="22902682" w14:textId="77777777" w:rsidR="003C03FD" w:rsidRPr="00EB5440" w:rsidRDefault="003C03FD" w:rsidP="0038465D">
            <w:pPr>
              <w:pStyle w:val="Tabletext"/>
              <w:rPr>
                <w:rFonts w:ascii="Neutrif Pro" w:hAnsi="Neutrif Pro"/>
              </w:rPr>
            </w:pPr>
          </w:p>
        </w:tc>
        <w:tc>
          <w:tcPr>
            <w:tcW w:w="7104" w:type="dxa"/>
            <w:gridSpan w:val="13"/>
            <w:tcBorders>
              <w:top w:val="nil"/>
              <w:left w:val="nil"/>
              <w:bottom w:val="single" w:sz="4" w:space="0" w:color="808080"/>
              <w:right w:val="nil"/>
            </w:tcBorders>
            <w:shd w:val="clear" w:color="auto" w:fill="auto"/>
          </w:tcPr>
          <w:p w14:paraId="0F2218A7" w14:textId="77777777" w:rsidR="003C03FD" w:rsidRPr="00EB5440" w:rsidRDefault="003C03FD" w:rsidP="0038465D">
            <w:pPr>
              <w:pStyle w:val="Tabletext"/>
              <w:rPr>
                <w:rFonts w:ascii="Neutrif Pro" w:hAnsi="Neutrif Pro"/>
              </w:rPr>
            </w:pPr>
            <w:r w:rsidRPr="00EB5440">
              <w:rPr>
                <w:rFonts w:ascii="Neutrif Pro" w:hAnsi="Neutrif Pro"/>
              </w:rPr>
              <w:tab/>
              <w:t>………………………………………..</w:t>
            </w:r>
          </w:p>
          <w:p w14:paraId="09F9236C" w14:textId="77777777" w:rsidR="00895867" w:rsidRPr="00EB5440" w:rsidRDefault="00895867" w:rsidP="0038465D">
            <w:pPr>
              <w:pStyle w:val="Tabletext"/>
              <w:rPr>
                <w:rFonts w:ascii="Neutrif Pro" w:hAnsi="Neutrif Pro"/>
              </w:rPr>
            </w:pPr>
          </w:p>
        </w:tc>
        <w:tc>
          <w:tcPr>
            <w:tcW w:w="2248" w:type="dxa"/>
            <w:gridSpan w:val="4"/>
            <w:tcBorders>
              <w:top w:val="nil"/>
              <w:left w:val="nil"/>
              <w:bottom w:val="single" w:sz="4" w:space="0" w:color="808080"/>
            </w:tcBorders>
            <w:shd w:val="clear" w:color="auto" w:fill="auto"/>
          </w:tcPr>
          <w:p w14:paraId="35D0A6C0" w14:textId="77777777" w:rsidR="003C03FD" w:rsidRPr="00EB5440" w:rsidRDefault="003C03FD" w:rsidP="0038465D">
            <w:pPr>
              <w:pStyle w:val="Tabletext"/>
              <w:rPr>
                <w:rFonts w:ascii="Neutrif Pro" w:hAnsi="Neutrif Pro"/>
              </w:rPr>
            </w:pPr>
          </w:p>
        </w:tc>
      </w:tr>
      <w:tr w:rsidR="003C03FD" w:rsidRPr="00EB5440" w14:paraId="208C687E" w14:textId="77777777" w:rsidTr="004A62DC">
        <w:tc>
          <w:tcPr>
            <w:tcW w:w="318" w:type="dxa"/>
            <w:tcBorders>
              <w:bottom w:val="nil"/>
              <w:right w:val="nil"/>
            </w:tcBorders>
            <w:shd w:val="clear" w:color="auto" w:fill="auto"/>
          </w:tcPr>
          <w:p w14:paraId="48BE93BF" w14:textId="77777777" w:rsidR="003C03FD" w:rsidRPr="00EB5440" w:rsidRDefault="003C03FD" w:rsidP="00E94EA2">
            <w:pPr>
              <w:pStyle w:val="Tablenumber1"/>
              <w:rPr>
                <w:rFonts w:ascii="Neutrif Pro" w:hAnsi="Neutrif Pro"/>
              </w:rPr>
            </w:pPr>
          </w:p>
        </w:tc>
        <w:tc>
          <w:tcPr>
            <w:tcW w:w="9352" w:type="dxa"/>
            <w:gridSpan w:val="17"/>
            <w:tcBorders>
              <w:left w:val="nil"/>
              <w:bottom w:val="nil"/>
            </w:tcBorders>
            <w:shd w:val="clear" w:color="auto" w:fill="auto"/>
          </w:tcPr>
          <w:p w14:paraId="5236EF6F" w14:textId="77777777" w:rsidR="003C03FD" w:rsidRPr="00EB5440" w:rsidRDefault="003C03FD" w:rsidP="0038465D">
            <w:pPr>
              <w:pStyle w:val="Tabletext"/>
              <w:rPr>
                <w:rFonts w:ascii="Neutrif Pro" w:hAnsi="Neutrif Pro"/>
              </w:rPr>
            </w:pPr>
            <w:r w:rsidRPr="00EB5440">
              <w:rPr>
                <w:rFonts w:ascii="Neutrif Pro" w:hAnsi="Neutrif Pro"/>
              </w:rPr>
              <w:t>What is your gender (please tick)?</w:t>
            </w:r>
          </w:p>
        </w:tc>
      </w:tr>
      <w:tr w:rsidR="00895867" w:rsidRPr="00EB5440" w14:paraId="3E754968" w14:textId="77777777" w:rsidTr="004A62DC">
        <w:trPr>
          <w:trHeight w:val="2072"/>
        </w:trPr>
        <w:tc>
          <w:tcPr>
            <w:tcW w:w="318" w:type="dxa"/>
            <w:tcBorders>
              <w:top w:val="nil"/>
              <w:right w:val="nil"/>
            </w:tcBorders>
            <w:shd w:val="clear" w:color="auto" w:fill="auto"/>
          </w:tcPr>
          <w:p w14:paraId="45916438" w14:textId="77777777" w:rsidR="00030C4C" w:rsidRPr="00EB5440" w:rsidRDefault="00030C4C" w:rsidP="0038465D">
            <w:pPr>
              <w:pStyle w:val="Tabletext"/>
              <w:rPr>
                <w:rFonts w:ascii="Neutrif Pro" w:hAnsi="Neutrif Pro"/>
              </w:rPr>
            </w:pPr>
          </w:p>
        </w:tc>
        <w:tc>
          <w:tcPr>
            <w:tcW w:w="3664" w:type="dxa"/>
            <w:gridSpan w:val="6"/>
            <w:tcBorders>
              <w:top w:val="nil"/>
              <w:left w:val="nil"/>
              <w:right w:val="nil"/>
            </w:tcBorders>
            <w:shd w:val="clear" w:color="auto" w:fill="auto"/>
          </w:tcPr>
          <w:p w14:paraId="75BE85E4" w14:textId="77777777" w:rsidR="00030C4C" w:rsidRPr="00EB5440" w:rsidRDefault="00030C4C" w:rsidP="0038465D">
            <w:pPr>
              <w:pStyle w:val="Tabletext"/>
              <w:rPr>
                <w:rFonts w:ascii="Neutrif Pro" w:hAnsi="Neutrif Pro"/>
              </w:rPr>
            </w:pPr>
            <w:r w:rsidRPr="00EB5440">
              <w:rPr>
                <w:rFonts w:ascii="Neutrif Pro" w:hAnsi="Neutrif Pro"/>
              </w:rPr>
              <w:t>Male</w:t>
            </w:r>
          </w:p>
          <w:p w14:paraId="29237BF5" w14:textId="77777777" w:rsidR="00030C4C" w:rsidRPr="00EB5440" w:rsidRDefault="00030C4C" w:rsidP="0038465D">
            <w:pPr>
              <w:pStyle w:val="Tabletext"/>
              <w:rPr>
                <w:rFonts w:ascii="Neutrif Pro" w:hAnsi="Neutrif Pro"/>
              </w:rPr>
            </w:pPr>
            <w:r w:rsidRPr="00EB5440">
              <w:rPr>
                <w:rFonts w:ascii="Neutrif Pro" w:hAnsi="Neutrif Pro"/>
              </w:rPr>
              <w:t>Female</w:t>
            </w:r>
          </w:p>
          <w:p w14:paraId="515730DB" w14:textId="77777777" w:rsidR="00030C4C" w:rsidRPr="00EB5440" w:rsidRDefault="00030C4C" w:rsidP="0038465D">
            <w:pPr>
              <w:pStyle w:val="Tabletext"/>
              <w:rPr>
                <w:rFonts w:ascii="Neutrif Pro" w:hAnsi="Neutrif Pro"/>
              </w:rPr>
            </w:pPr>
            <w:r w:rsidRPr="00EB5440">
              <w:rPr>
                <w:rFonts w:ascii="Neutrif Pro" w:hAnsi="Neutrif Pro"/>
              </w:rPr>
              <w:t>Non-binary</w:t>
            </w:r>
          </w:p>
          <w:p w14:paraId="18FA2D02" w14:textId="77777777" w:rsidR="00030C4C" w:rsidRPr="00EB5440" w:rsidRDefault="00030C4C" w:rsidP="0038465D">
            <w:pPr>
              <w:pStyle w:val="Tabletext"/>
              <w:rPr>
                <w:rFonts w:ascii="Neutrif Pro" w:hAnsi="Neutrif Pro"/>
              </w:rPr>
            </w:pPr>
            <w:r w:rsidRPr="00EB5440">
              <w:rPr>
                <w:rFonts w:ascii="Neutrif Pro" w:hAnsi="Neutrif Pro"/>
              </w:rPr>
              <w:t>Other</w:t>
            </w:r>
          </w:p>
          <w:p w14:paraId="509D6B56" w14:textId="77777777" w:rsidR="00030C4C" w:rsidRPr="00EB5440" w:rsidRDefault="00030C4C" w:rsidP="0038465D">
            <w:pPr>
              <w:pStyle w:val="Tabletext"/>
              <w:rPr>
                <w:rFonts w:ascii="Neutrif Pro" w:hAnsi="Neutrif Pro"/>
              </w:rPr>
            </w:pPr>
            <w:r w:rsidRPr="00EB5440">
              <w:rPr>
                <w:rFonts w:ascii="Neutrif Pro" w:hAnsi="Neutrif Pro"/>
              </w:rPr>
              <w:t>Prefer not to say</w:t>
            </w:r>
          </w:p>
        </w:tc>
        <w:tc>
          <w:tcPr>
            <w:tcW w:w="1543" w:type="dxa"/>
            <w:gridSpan w:val="4"/>
            <w:tcBorders>
              <w:top w:val="nil"/>
              <w:left w:val="nil"/>
              <w:right w:val="nil"/>
            </w:tcBorders>
            <w:shd w:val="clear" w:color="auto" w:fill="auto"/>
          </w:tcPr>
          <w:sdt>
            <w:sdtPr>
              <w:rPr>
                <w:rFonts w:ascii="Neutrif Pro" w:hAnsi="Neutrif Pro"/>
              </w:rPr>
              <w:id w:val="2001772983"/>
              <w14:checkbox>
                <w14:checked w14:val="0"/>
                <w14:checkedState w14:val="2612" w14:font="MS Gothic"/>
                <w14:uncheckedState w14:val="2610" w14:font="MS Gothic"/>
              </w14:checkbox>
            </w:sdtPr>
            <w:sdtContent>
              <w:p w14:paraId="422B9244" w14:textId="224C6CD7" w:rsidR="00030C4C" w:rsidRPr="00EB5440" w:rsidRDefault="00EB5440" w:rsidP="0038465D">
                <w:pPr>
                  <w:pStyle w:val="Tabletext"/>
                  <w:rPr>
                    <w:rFonts w:ascii="Neutrif Pro" w:hAnsi="Neutrif Pro"/>
                  </w:rPr>
                </w:pPr>
                <w:r w:rsidRPr="00EB5440">
                  <w:rPr>
                    <w:rFonts w:ascii="Segoe UI Symbol" w:eastAsia="MS Gothic" w:hAnsi="Segoe UI Symbol" w:cs="Segoe UI Symbol"/>
                  </w:rPr>
                  <w:t>☐</w:t>
                </w:r>
              </w:p>
            </w:sdtContent>
          </w:sdt>
          <w:sdt>
            <w:sdtPr>
              <w:rPr>
                <w:rFonts w:ascii="Neutrif Pro" w:hAnsi="Neutrif Pro"/>
              </w:rPr>
              <w:id w:val="194277326"/>
              <w14:checkbox>
                <w14:checked w14:val="0"/>
                <w14:checkedState w14:val="2612" w14:font="MS Gothic"/>
                <w14:uncheckedState w14:val="2610" w14:font="MS Gothic"/>
              </w14:checkbox>
            </w:sdtPr>
            <w:sdtContent>
              <w:p w14:paraId="1C97143F" w14:textId="4E50EDE5" w:rsidR="00030C4C" w:rsidRPr="00EB5440" w:rsidRDefault="00EB5440" w:rsidP="0038465D">
                <w:pPr>
                  <w:pStyle w:val="Tabletext"/>
                  <w:rPr>
                    <w:rFonts w:ascii="Neutrif Pro" w:hAnsi="Neutrif Pro"/>
                  </w:rPr>
                </w:pPr>
                <w:r w:rsidRPr="00EB5440">
                  <w:rPr>
                    <w:rFonts w:ascii="Segoe UI Symbol" w:eastAsia="MS Gothic" w:hAnsi="Segoe UI Symbol" w:cs="Segoe UI Symbol"/>
                  </w:rPr>
                  <w:t>☐</w:t>
                </w:r>
              </w:p>
            </w:sdtContent>
          </w:sdt>
          <w:sdt>
            <w:sdtPr>
              <w:rPr>
                <w:rFonts w:ascii="Neutrif Pro" w:hAnsi="Neutrif Pro"/>
              </w:rPr>
              <w:id w:val="-666474608"/>
              <w14:checkbox>
                <w14:checked w14:val="0"/>
                <w14:checkedState w14:val="2612" w14:font="MS Gothic"/>
                <w14:uncheckedState w14:val="2610" w14:font="MS Gothic"/>
              </w14:checkbox>
            </w:sdtPr>
            <w:sdtContent>
              <w:p w14:paraId="6AF06AAF" w14:textId="23D7A779" w:rsidR="00030C4C" w:rsidRPr="00EB5440" w:rsidRDefault="00EB5440" w:rsidP="0038465D">
                <w:pPr>
                  <w:pStyle w:val="Tabletext"/>
                  <w:rPr>
                    <w:rFonts w:ascii="Neutrif Pro" w:hAnsi="Neutrif Pro"/>
                  </w:rPr>
                </w:pPr>
                <w:r w:rsidRPr="00EB5440">
                  <w:rPr>
                    <w:rFonts w:ascii="Segoe UI Symbol" w:eastAsia="MS Gothic" w:hAnsi="Segoe UI Symbol" w:cs="Segoe UI Symbol"/>
                  </w:rPr>
                  <w:t>☐</w:t>
                </w:r>
              </w:p>
            </w:sdtContent>
          </w:sdt>
          <w:sdt>
            <w:sdtPr>
              <w:rPr>
                <w:rFonts w:ascii="Neutrif Pro" w:hAnsi="Neutrif Pro"/>
              </w:rPr>
              <w:id w:val="881830191"/>
              <w14:checkbox>
                <w14:checked w14:val="0"/>
                <w14:checkedState w14:val="2612" w14:font="MS Gothic"/>
                <w14:uncheckedState w14:val="2610" w14:font="MS Gothic"/>
              </w14:checkbox>
            </w:sdtPr>
            <w:sdtContent>
              <w:p w14:paraId="2439A573" w14:textId="61F5FF64" w:rsidR="00030C4C" w:rsidRPr="00EB5440" w:rsidRDefault="00EB5440" w:rsidP="0038465D">
                <w:pPr>
                  <w:pStyle w:val="Tabletext"/>
                  <w:rPr>
                    <w:rFonts w:ascii="Neutrif Pro" w:hAnsi="Neutrif Pro"/>
                  </w:rPr>
                </w:pPr>
                <w:r w:rsidRPr="00EB5440">
                  <w:rPr>
                    <w:rFonts w:ascii="Segoe UI Symbol" w:eastAsia="MS Gothic" w:hAnsi="Segoe UI Symbol" w:cs="Segoe UI Symbol"/>
                  </w:rPr>
                  <w:t>☐</w:t>
                </w:r>
              </w:p>
            </w:sdtContent>
          </w:sdt>
          <w:sdt>
            <w:sdtPr>
              <w:rPr>
                <w:rFonts w:ascii="Neutrif Pro" w:hAnsi="Neutrif Pro"/>
              </w:rPr>
              <w:id w:val="-1669701981"/>
              <w14:checkbox>
                <w14:checked w14:val="0"/>
                <w14:checkedState w14:val="2612" w14:font="MS Gothic"/>
                <w14:uncheckedState w14:val="2610" w14:font="MS Gothic"/>
              </w14:checkbox>
            </w:sdtPr>
            <w:sdtContent>
              <w:p w14:paraId="528CF994" w14:textId="7791D286" w:rsidR="00030C4C" w:rsidRPr="00EB5440" w:rsidRDefault="00EB5440" w:rsidP="0038465D">
                <w:pPr>
                  <w:pStyle w:val="Tabletext"/>
                  <w:rPr>
                    <w:rFonts w:ascii="Neutrif Pro" w:hAnsi="Neutrif Pro"/>
                  </w:rPr>
                </w:pPr>
                <w:r w:rsidRPr="00EB5440">
                  <w:rPr>
                    <w:rFonts w:ascii="Segoe UI Symbol" w:eastAsia="MS Gothic" w:hAnsi="Segoe UI Symbol" w:cs="Segoe UI Symbol"/>
                  </w:rPr>
                  <w:t>☐</w:t>
                </w:r>
              </w:p>
            </w:sdtContent>
          </w:sdt>
        </w:tc>
        <w:tc>
          <w:tcPr>
            <w:tcW w:w="1897" w:type="dxa"/>
            <w:gridSpan w:val="3"/>
            <w:tcBorders>
              <w:top w:val="nil"/>
              <w:left w:val="nil"/>
              <w:right w:val="nil"/>
            </w:tcBorders>
            <w:shd w:val="clear" w:color="auto" w:fill="auto"/>
          </w:tcPr>
          <w:p w14:paraId="054F8394" w14:textId="77777777" w:rsidR="00030C4C" w:rsidRPr="00EB5440" w:rsidRDefault="00030C4C" w:rsidP="0038465D">
            <w:pPr>
              <w:pStyle w:val="Tabletext"/>
              <w:rPr>
                <w:rFonts w:ascii="Neutrif Pro" w:hAnsi="Neutrif Pro"/>
              </w:rPr>
            </w:pPr>
          </w:p>
        </w:tc>
        <w:tc>
          <w:tcPr>
            <w:tcW w:w="2248" w:type="dxa"/>
            <w:gridSpan w:val="4"/>
            <w:tcBorders>
              <w:top w:val="nil"/>
              <w:left w:val="nil"/>
            </w:tcBorders>
            <w:shd w:val="clear" w:color="auto" w:fill="auto"/>
          </w:tcPr>
          <w:p w14:paraId="56776BF4" w14:textId="77777777" w:rsidR="00030C4C" w:rsidRPr="00EB5440" w:rsidRDefault="00030C4C" w:rsidP="0038465D">
            <w:pPr>
              <w:pStyle w:val="Tabletext"/>
              <w:rPr>
                <w:rFonts w:ascii="Neutrif Pro" w:hAnsi="Neutrif Pro"/>
              </w:rPr>
            </w:pPr>
          </w:p>
        </w:tc>
      </w:tr>
      <w:tr w:rsidR="003C03FD" w:rsidRPr="00EB5440" w14:paraId="00F472CE" w14:textId="77777777" w:rsidTr="004A62DC">
        <w:tc>
          <w:tcPr>
            <w:tcW w:w="318" w:type="dxa"/>
            <w:tcBorders>
              <w:top w:val="single" w:sz="4" w:space="0" w:color="808080"/>
              <w:bottom w:val="single" w:sz="4" w:space="0" w:color="808080"/>
              <w:right w:val="nil"/>
            </w:tcBorders>
            <w:shd w:val="clear" w:color="auto" w:fill="auto"/>
          </w:tcPr>
          <w:p w14:paraId="348DE57C" w14:textId="77777777" w:rsidR="003C03FD" w:rsidRPr="00EB5440" w:rsidRDefault="003C03FD" w:rsidP="0038465D">
            <w:pPr>
              <w:pStyle w:val="Tabletext"/>
              <w:rPr>
                <w:rFonts w:ascii="Neutrif Pro" w:hAnsi="Neutrif Pro"/>
              </w:rPr>
            </w:pPr>
          </w:p>
        </w:tc>
        <w:tc>
          <w:tcPr>
            <w:tcW w:w="9352" w:type="dxa"/>
            <w:gridSpan w:val="17"/>
            <w:tcBorders>
              <w:left w:val="nil"/>
              <w:bottom w:val="single" w:sz="4" w:space="0" w:color="808080"/>
            </w:tcBorders>
            <w:shd w:val="clear" w:color="auto" w:fill="auto"/>
          </w:tcPr>
          <w:p w14:paraId="42A9A38F" w14:textId="77777777" w:rsidR="003C03FD" w:rsidRPr="00EB5440" w:rsidRDefault="003C03FD" w:rsidP="0038465D">
            <w:pPr>
              <w:pStyle w:val="Tabletext"/>
              <w:rPr>
                <w:rFonts w:ascii="Neutrif Pro" w:hAnsi="Neutrif Pro"/>
              </w:rPr>
            </w:pPr>
            <w:r w:rsidRPr="00EB5440">
              <w:rPr>
                <w:rFonts w:ascii="Neutrif Pro" w:hAnsi="Neutrif Pro"/>
              </w:rPr>
              <w:t xml:space="preserve">If you are currently undergoing the process of gender reassignment, please </w:t>
            </w:r>
            <w:r w:rsidR="00030C4C" w:rsidRPr="00EB5440">
              <w:rPr>
                <w:rFonts w:ascii="Neutrif Pro" w:hAnsi="Neutrif Pro"/>
              </w:rPr>
              <w:t>use the gender you identify with</w:t>
            </w:r>
            <w:r w:rsidRPr="00EB5440">
              <w:rPr>
                <w:rFonts w:ascii="Neutrif Pro" w:hAnsi="Neutrif Pro"/>
              </w:rPr>
              <w:t>.</w:t>
            </w:r>
          </w:p>
        </w:tc>
      </w:tr>
      <w:tr w:rsidR="00A91D19" w:rsidRPr="00EB5440" w14:paraId="4D4D6048" w14:textId="77777777" w:rsidTr="004A62DC">
        <w:tc>
          <w:tcPr>
            <w:tcW w:w="318" w:type="dxa"/>
            <w:tcBorders>
              <w:top w:val="single" w:sz="4" w:space="0" w:color="808080"/>
              <w:bottom w:val="single" w:sz="4" w:space="0" w:color="808080"/>
              <w:right w:val="nil"/>
            </w:tcBorders>
            <w:shd w:val="clear" w:color="auto" w:fill="auto"/>
          </w:tcPr>
          <w:p w14:paraId="3CE4F1BF" w14:textId="77777777" w:rsidR="00A91D19" w:rsidRPr="00EB5440" w:rsidRDefault="00A91D19" w:rsidP="0038465D">
            <w:pPr>
              <w:pStyle w:val="Tabletext"/>
              <w:rPr>
                <w:rFonts w:ascii="Neutrif Pro" w:hAnsi="Neutrif Pro"/>
              </w:rPr>
            </w:pPr>
          </w:p>
        </w:tc>
        <w:tc>
          <w:tcPr>
            <w:tcW w:w="9352" w:type="dxa"/>
            <w:gridSpan w:val="17"/>
            <w:tcBorders>
              <w:left w:val="nil"/>
              <w:bottom w:val="single" w:sz="4" w:space="0" w:color="808080"/>
            </w:tcBorders>
            <w:shd w:val="clear" w:color="auto" w:fill="auto"/>
          </w:tcPr>
          <w:p w14:paraId="361B0CF9" w14:textId="77777777" w:rsidR="00A91D19" w:rsidRPr="00EB5440" w:rsidRDefault="00A91D19" w:rsidP="0038465D">
            <w:pPr>
              <w:pStyle w:val="Tabletext"/>
              <w:rPr>
                <w:rFonts w:ascii="Neutrif Pro" w:hAnsi="Neutrif Pro"/>
              </w:rPr>
            </w:pPr>
            <w:r w:rsidRPr="00EB5440">
              <w:rPr>
                <w:rFonts w:ascii="Neutrif Pro" w:hAnsi="Neutrif Pro"/>
              </w:rPr>
              <w:t>Is the gender you identify with the same as your gender</w:t>
            </w:r>
            <w:r w:rsidR="00895867" w:rsidRPr="00EB5440">
              <w:rPr>
                <w:rFonts w:ascii="Neutrif Pro" w:hAnsi="Neutrif Pro"/>
              </w:rPr>
              <w:t xml:space="preserve"> registered at birth?</w:t>
            </w:r>
          </w:p>
          <w:p w14:paraId="46CD7091" w14:textId="6552985C" w:rsidR="00895867" w:rsidRPr="00EB5440" w:rsidRDefault="00895867" w:rsidP="0038465D">
            <w:pPr>
              <w:pStyle w:val="Tabletext"/>
              <w:rPr>
                <w:rFonts w:ascii="Neutrif Pro" w:hAnsi="Neutrif Pro"/>
              </w:rPr>
            </w:pPr>
            <w:r w:rsidRPr="00EB5440">
              <w:rPr>
                <w:rFonts w:ascii="Neutrif Pro" w:hAnsi="Neutrif Pro"/>
              </w:rPr>
              <w:t xml:space="preserve">Yes                             </w:t>
            </w:r>
            <w:r w:rsidR="00936989">
              <w:rPr>
                <w:rFonts w:ascii="Neutrif Pro" w:hAnsi="Neutrif Pro"/>
              </w:rPr>
              <w:t xml:space="preserve"> </w:t>
            </w:r>
            <w:r w:rsidRPr="00EB5440">
              <w:rPr>
                <w:rFonts w:ascii="Neutrif Pro" w:hAnsi="Neutrif Pro"/>
              </w:rPr>
              <w:t xml:space="preserve"> </w:t>
            </w:r>
            <w:sdt>
              <w:sdtPr>
                <w:rPr>
                  <w:rFonts w:ascii="Neutrif Pro" w:hAnsi="Neutrif Pro"/>
                </w:rPr>
                <w:id w:val="-2076585882"/>
                <w14:checkbox>
                  <w14:checked w14:val="0"/>
                  <w14:checkedState w14:val="2612" w14:font="MS Gothic"/>
                  <w14:uncheckedState w14:val="2610" w14:font="MS Gothic"/>
                </w14:checkbox>
              </w:sdtPr>
              <w:sdtContent>
                <w:r w:rsidR="00EB5440" w:rsidRPr="00EB5440">
                  <w:rPr>
                    <w:rFonts w:ascii="Segoe UI Symbol" w:eastAsia="MS Gothic" w:hAnsi="Segoe UI Symbol" w:cs="Segoe UI Symbol"/>
                  </w:rPr>
                  <w:t>☐</w:t>
                </w:r>
              </w:sdtContent>
            </w:sdt>
          </w:p>
          <w:p w14:paraId="526448C9" w14:textId="602659EE" w:rsidR="00895867" w:rsidRPr="00EB5440" w:rsidRDefault="00895867" w:rsidP="0038465D">
            <w:pPr>
              <w:pStyle w:val="Tabletext"/>
              <w:rPr>
                <w:rFonts w:ascii="Neutrif Pro" w:hAnsi="Neutrif Pro"/>
              </w:rPr>
            </w:pPr>
            <w:r w:rsidRPr="00EB5440">
              <w:rPr>
                <w:rFonts w:ascii="Neutrif Pro" w:hAnsi="Neutrif Pro"/>
              </w:rPr>
              <w:t xml:space="preserve">No                               </w:t>
            </w:r>
            <w:r w:rsidR="00936989">
              <w:rPr>
                <w:rFonts w:ascii="Neutrif Pro" w:hAnsi="Neutrif Pro"/>
              </w:rPr>
              <w:t xml:space="preserve">  </w:t>
            </w:r>
            <w:sdt>
              <w:sdtPr>
                <w:rPr>
                  <w:rFonts w:ascii="Neutrif Pro" w:hAnsi="Neutrif Pro"/>
                </w:rPr>
                <w:id w:val="802118474"/>
                <w14:checkbox>
                  <w14:checked w14:val="0"/>
                  <w14:checkedState w14:val="2612" w14:font="MS Gothic"/>
                  <w14:uncheckedState w14:val="2610" w14:font="MS Gothic"/>
                </w14:checkbox>
              </w:sdtPr>
              <w:sdtContent>
                <w:r w:rsidR="00EB5440" w:rsidRPr="00EB5440">
                  <w:rPr>
                    <w:rFonts w:ascii="Segoe UI Symbol" w:eastAsia="MS Gothic" w:hAnsi="Segoe UI Symbol" w:cs="Segoe UI Symbol"/>
                  </w:rPr>
                  <w:t>☐</w:t>
                </w:r>
              </w:sdtContent>
            </w:sdt>
          </w:p>
          <w:p w14:paraId="6C492640" w14:textId="2CABF7BC" w:rsidR="00895867" w:rsidRPr="00EB5440" w:rsidRDefault="00895867" w:rsidP="0038465D">
            <w:pPr>
              <w:pStyle w:val="Tabletext"/>
              <w:rPr>
                <w:rFonts w:ascii="Neutrif Pro" w:hAnsi="Neutrif Pro"/>
              </w:rPr>
            </w:pPr>
            <w:r w:rsidRPr="00EB5440">
              <w:rPr>
                <w:rFonts w:ascii="Neutrif Pro" w:hAnsi="Neutrif Pro"/>
              </w:rPr>
              <w:t xml:space="preserve">Prefer not to say      </w:t>
            </w:r>
            <w:sdt>
              <w:sdtPr>
                <w:rPr>
                  <w:rFonts w:ascii="Neutrif Pro" w:hAnsi="Neutrif Pro"/>
                </w:rPr>
                <w:id w:val="352085551"/>
                <w14:checkbox>
                  <w14:checked w14:val="0"/>
                  <w14:checkedState w14:val="2612" w14:font="MS Gothic"/>
                  <w14:uncheckedState w14:val="2610" w14:font="MS Gothic"/>
                </w14:checkbox>
              </w:sdtPr>
              <w:sdtContent>
                <w:r w:rsidR="00EB5440" w:rsidRPr="00EB5440">
                  <w:rPr>
                    <w:rFonts w:ascii="Segoe UI Symbol" w:eastAsia="MS Gothic" w:hAnsi="Segoe UI Symbol" w:cs="Segoe UI Symbol"/>
                  </w:rPr>
                  <w:t>☐</w:t>
                </w:r>
              </w:sdtContent>
            </w:sdt>
          </w:p>
        </w:tc>
      </w:tr>
      <w:tr w:rsidR="003C03FD" w:rsidRPr="00EB5440" w14:paraId="578A0CA8" w14:textId="77777777" w:rsidTr="004A62DC">
        <w:tc>
          <w:tcPr>
            <w:tcW w:w="318" w:type="dxa"/>
            <w:tcBorders>
              <w:bottom w:val="nil"/>
              <w:right w:val="nil"/>
            </w:tcBorders>
            <w:shd w:val="clear" w:color="auto" w:fill="auto"/>
          </w:tcPr>
          <w:p w14:paraId="2C738DE3" w14:textId="77777777" w:rsidR="003C03FD" w:rsidRPr="00EB5440" w:rsidRDefault="003C03FD" w:rsidP="00E94EA2">
            <w:pPr>
              <w:pStyle w:val="Tablenumber1"/>
              <w:rPr>
                <w:rFonts w:ascii="Neutrif Pro" w:hAnsi="Neutrif Pro"/>
              </w:rPr>
            </w:pPr>
          </w:p>
        </w:tc>
        <w:tc>
          <w:tcPr>
            <w:tcW w:w="9352" w:type="dxa"/>
            <w:gridSpan w:val="17"/>
            <w:tcBorders>
              <w:left w:val="nil"/>
              <w:bottom w:val="nil"/>
            </w:tcBorders>
            <w:shd w:val="clear" w:color="auto" w:fill="auto"/>
          </w:tcPr>
          <w:p w14:paraId="68170E3C" w14:textId="77777777" w:rsidR="003C03FD" w:rsidRPr="00EB5440" w:rsidRDefault="003C03FD" w:rsidP="0038465D">
            <w:pPr>
              <w:pStyle w:val="Tabletext"/>
              <w:rPr>
                <w:rFonts w:ascii="Neutrif Pro" w:hAnsi="Neutrif Pro"/>
              </w:rPr>
            </w:pPr>
            <w:r w:rsidRPr="00EB5440">
              <w:rPr>
                <w:rFonts w:ascii="Neutrif Pro" w:hAnsi="Neutrif Pro"/>
              </w:rPr>
              <w:t>Is your age between (please tick)?</w:t>
            </w:r>
          </w:p>
        </w:tc>
      </w:tr>
      <w:tr w:rsidR="009E07E3" w:rsidRPr="00EB5440" w14:paraId="1FDA1643" w14:textId="77777777" w:rsidTr="004A62DC">
        <w:tc>
          <w:tcPr>
            <w:tcW w:w="318" w:type="dxa"/>
            <w:tcBorders>
              <w:top w:val="nil"/>
              <w:bottom w:val="nil"/>
              <w:right w:val="nil"/>
            </w:tcBorders>
            <w:shd w:val="clear" w:color="auto" w:fill="auto"/>
          </w:tcPr>
          <w:p w14:paraId="66146258" w14:textId="77777777" w:rsidR="003C03FD" w:rsidRPr="00EB5440" w:rsidRDefault="003C03FD" w:rsidP="0038465D">
            <w:pPr>
              <w:pStyle w:val="Tabletext"/>
              <w:rPr>
                <w:rFonts w:ascii="Neutrif Pro" w:hAnsi="Neutrif Pro"/>
              </w:rPr>
            </w:pPr>
          </w:p>
        </w:tc>
        <w:tc>
          <w:tcPr>
            <w:tcW w:w="1376" w:type="dxa"/>
            <w:gridSpan w:val="2"/>
            <w:tcBorders>
              <w:top w:val="nil"/>
              <w:left w:val="nil"/>
              <w:bottom w:val="nil"/>
              <w:right w:val="nil"/>
            </w:tcBorders>
            <w:shd w:val="clear" w:color="auto" w:fill="auto"/>
          </w:tcPr>
          <w:p w14:paraId="370DB797" w14:textId="77777777" w:rsidR="003C03FD" w:rsidRPr="00EB5440" w:rsidRDefault="003C03FD" w:rsidP="0038465D">
            <w:pPr>
              <w:pStyle w:val="Tabletext"/>
              <w:rPr>
                <w:rFonts w:ascii="Neutrif Pro" w:hAnsi="Neutrif Pro"/>
              </w:rPr>
            </w:pPr>
            <w:r w:rsidRPr="00EB5440">
              <w:rPr>
                <w:rFonts w:ascii="Neutrif Pro" w:hAnsi="Neutrif Pro"/>
              </w:rPr>
              <w:t>16-24</w:t>
            </w:r>
          </w:p>
        </w:tc>
        <w:sdt>
          <w:sdtPr>
            <w:rPr>
              <w:rFonts w:ascii="Neutrif Pro" w:hAnsi="Neutrif Pro"/>
            </w:rPr>
            <w:id w:val="-1951923469"/>
            <w14:checkbox>
              <w14:checked w14:val="0"/>
              <w14:checkedState w14:val="2612" w14:font="MS Gothic"/>
              <w14:uncheckedState w14:val="2610" w14:font="MS Gothic"/>
            </w14:checkbox>
          </w:sdtPr>
          <w:sdtContent>
            <w:tc>
              <w:tcPr>
                <w:tcW w:w="901" w:type="dxa"/>
                <w:tcBorders>
                  <w:top w:val="nil"/>
                  <w:left w:val="nil"/>
                  <w:bottom w:val="nil"/>
                  <w:right w:val="nil"/>
                </w:tcBorders>
                <w:shd w:val="clear" w:color="auto" w:fill="auto"/>
              </w:tcPr>
              <w:p w14:paraId="2448EBBB" w14:textId="751C16BB" w:rsidR="003C03FD" w:rsidRPr="00EB5440" w:rsidRDefault="004A62DC" w:rsidP="0038465D">
                <w:pPr>
                  <w:pStyle w:val="Tabletext"/>
                  <w:rPr>
                    <w:rFonts w:ascii="Neutrif Pro" w:hAnsi="Neutrif Pro"/>
                  </w:rPr>
                </w:pPr>
                <w:r>
                  <w:rPr>
                    <w:rFonts w:ascii="MS Gothic" w:eastAsia="MS Gothic" w:hAnsi="MS Gothic" w:hint="eastAsia"/>
                  </w:rPr>
                  <w:t>☐</w:t>
                </w:r>
              </w:p>
            </w:tc>
          </w:sdtContent>
        </w:sdt>
        <w:tc>
          <w:tcPr>
            <w:tcW w:w="1388" w:type="dxa"/>
            <w:gridSpan w:val="3"/>
            <w:tcBorders>
              <w:top w:val="nil"/>
              <w:left w:val="nil"/>
              <w:bottom w:val="nil"/>
              <w:right w:val="nil"/>
            </w:tcBorders>
            <w:shd w:val="clear" w:color="auto" w:fill="auto"/>
          </w:tcPr>
          <w:p w14:paraId="1C88308A" w14:textId="77777777" w:rsidR="003C03FD" w:rsidRPr="00EB5440" w:rsidRDefault="003C03FD" w:rsidP="0038465D">
            <w:pPr>
              <w:pStyle w:val="Tabletext"/>
              <w:rPr>
                <w:rFonts w:ascii="Neutrif Pro" w:hAnsi="Neutrif Pro"/>
              </w:rPr>
            </w:pPr>
          </w:p>
        </w:tc>
        <w:tc>
          <w:tcPr>
            <w:tcW w:w="709" w:type="dxa"/>
            <w:gridSpan w:val="2"/>
            <w:tcBorders>
              <w:top w:val="nil"/>
              <w:left w:val="nil"/>
              <w:bottom w:val="nil"/>
              <w:right w:val="nil"/>
            </w:tcBorders>
            <w:shd w:val="clear" w:color="auto" w:fill="auto"/>
          </w:tcPr>
          <w:p w14:paraId="2FBADC2D" w14:textId="77777777" w:rsidR="003C03FD" w:rsidRPr="00EB5440" w:rsidRDefault="003C03FD" w:rsidP="004A62DC">
            <w:pPr>
              <w:pStyle w:val="Tabletext"/>
              <w:ind w:right="-60"/>
              <w:rPr>
                <w:rFonts w:ascii="Neutrif Pro" w:hAnsi="Neutrif Pro"/>
              </w:rPr>
            </w:pPr>
            <w:r w:rsidRPr="00EB5440">
              <w:rPr>
                <w:rFonts w:ascii="Neutrif Pro" w:hAnsi="Neutrif Pro"/>
              </w:rPr>
              <w:t>25-34</w:t>
            </w:r>
          </w:p>
        </w:tc>
        <w:sdt>
          <w:sdtPr>
            <w:rPr>
              <w:rFonts w:ascii="Neutrif Pro" w:hAnsi="Neutrif Pro"/>
            </w:rPr>
            <w:id w:val="-1885396282"/>
            <w14:checkbox>
              <w14:checked w14:val="0"/>
              <w14:checkedState w14:val="2612" w14:font="MS Gothic"/>
              <w14:uncheckedState w14:val="2610" w14:font="MS Gothic"/>
            </w14:checkbox>
          </w:sdtPr>
          <w:sdtContent>
            <w:tc>
              <w:tcPr>
                <w:tcW w:w="834" w:type="dxa"/>
                <w:gridSpan w:val="2"/>
                <w:tcBorders>
                  <w:top w:val="nil"/>
                  <w:left w:val="nil"/>
                  <w:bottom w:val="nil"/>
                  <w:right w:val="nil"/>
                </w:tcBorders>
                <w:shd w:val="clear" w:color="auto" w:fill="auto"/>
              </w:tcPr>
              <w:p w14:paraId="2E9D6D1C" w14:textId="2371B9F6"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039" w:type="dxa"/>
            <w:tcBorders>
              <w:top w:val="nil"/>
              <w:left w:val="nil"/>
              <w:bottom w:val="nil"/>
              <w:right w:val="nil"/>
            </w:tcBorders>
            <w:shd w:val="clear" w:color="auto" w:fill="auto"/>
          </w:tcPr>
          <w:p w14:paraId="686F9EF1" w14:textId="77777777" w:rsidR="003C03FD" w:rsidRPr="00EB5440" w:rsidRDefault="003C03FD" w:rsidP="0038465D">
            <w:pPr>
              <w:pStyle w:val="Tabletext"/>
              <w:rPr>
                <w:rFonts w:ascii="Neutrif Pro" w:hAnsi="Neutrif Pro"/>
              </w:rPr>
            </w:pPr>
          </w:p>
        </w:tc>
        <w:tc>
          <w:tcPr>
            <w:tcW w:w="858" w:type="dxa"/>
            <w:gridSpan w:val="2"/>
            <w:tcBorders>
              <w:top w:val="nil"/>
              <w:left w:val="nil"/>
              <w:bottom w:val="nil"/>
              <w:right w:val="nil"/>
            </w:tcBorders>
            <w:shd w:val="clear" w:color="auto" w:fill="auto"/>
          </w:tcPr>
          <w:p w14:paraId="1D31603D" w14:textId="77777777" w:rsidR="003C03FD" w:rsidRPr="00EB5440" w:rsidRDefault="003C03FD" w:rsidP="0038465D">
            <w:pPr>
              <w:pStyle w:val="Tabletext"/>
              <w:rPr>
                <w:rFonts w:ascii="Neutrif Pro" w:hAnsi="Neutrif Pro"/>
              </w:rPr>
            </w:pPr>
            <w:r w:rsidRPr="00EB5440">
              <w:rPr>
                <w:rFonts w:ascii="Neutrif Pro" w:hAnsi="Neutrif Pro"/>
              </w:rPr>
              <w:t>35-44</w:t>
            </w:r>
          </w:p>
        </w:tc>
        <w:sdt>
          <w:sdtPr>
            <w:rPr>
              <w:rFonts w:ascii="Neutrif Pro" w:hAnsi="Neutrif Pro"/>
            </w:rPr>
            <w:id w:val="-1829977182"/>
            <w14:checkbox>
              <w14:checked w14:val="0"/>
              <w14:checkedState w14:val="2612" w14:font="MS Gothic"/>
              <w14:uncheckedState w14:val="2610" w14:font="MS Gothic"/>
            </w14:checkbox>
          </w:sdtPr>
          <w:sdtContent>
            <w:tc>
              <w:tcPr>
                <w:tcW w:w="834" w:type="dxa"/>
                <w:gridSpan w:val="2"/>
                <w:tcBorders>
                  <w:top w:val="nil"/>
                  <w:left w:val="nil"/>
                  <w:bottom w:val="nil"/>
                  <w:right w:val="nil"/>
                </w:tcBorders>
                <w:shd w:val="clear" w:color="auto" w:fill="auto"/>
              </w:tcPr>
              <w:p w14:paraId="0A45D217" w14:textId="3E58D4C2"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414" w:type="dxa"/>
            <w:gridSpan w:val="2"/>
            <w:tcBorders>
              <w:top w:val="nil"/>
              <w:left w:val="nil"/>
              <w:bottom w:val="nil"/>
            </w:tcBorders>
            <w:shd w:val="clear" w:color="auto" w:fill="auto"/>
          </w:tcPr>
          <w:p w14:paraId="33996C3C" w14:textId="77777777" w:rsidR="003C03FD" w:rsidRPr="00EB5440" w:rsidRDefault="003C03FD" w:rsidP="0038465D">
            <w:pPr>
              <w:pStyle w:val="Tabletext"/>
              <w:rPr>
                <w:rFonts w:ascii="Neutrif Pro" w:hAnsi="Neutrif Pro"/>
              </w:rPr>
            </w:pPr>
          </w:p>
        </w:tc>
      </w:tr>
      <w:tr w:rsidR="009E07E3" w:rsidRPr="00EB5440" w14:paraId="506844F2" w14:textId="77777777" w:rsidTr="004A62DC">
        <w:tc>
          <w:tcPr>
            <w:tcW w:w="318" w:type="dxa"/>
            <w:tcBorders>
              <w:top w:val="nil"/>
              <w:bottom w:val="single" w:sz="4" w:space="0" w:color="808080"/>
              <w:right w:val="nil"/>
            </w:tcBorders>
            <w:shd w:val="clear" w:color="auto" w:fill="auto"/>
          </w:tcPr>
          <w:p w14:paraId="0C94C15D" w14:textId="77777777" w:rsidR="003C03FD" w:rsidRPr="00EB5440" w:rsidRDefault="003C03FD" w:rsidP="0038465D">
            <w:pPr>
              <w:pStyle w:val="Tabletext"/>
              <w:rPr>
                <w:rFonts w:ascii="Neutrif Pro" w:hAnsi="Neutrif Pro"/>
              </w:rPr>
            </w:pPr>
          </w:p>
        </w:tc>
        <w:tc>
          <w:tcPr>
            <w:tcW w:w="1376" w:type="dxa"/>
            <w:gridSpan w:val="2"/>
            <w:tcBorders>
              <w:top w:val="nil"/>
              <w:left w:val="nil"/>
              <w:bottom w:val="single" w:sz="4" w:space="0" w:color="808080"/>
              <w:right w:val="nil"/>
            </w:tcBorders>
            <w:shd w:val="clear" w:color="auto" w:fill="auto"/>
          </w:tcPr>
          <w:p w14:paraId="41CAC907" w14:textId="13B55E6F" w:rsidR="003C03FD" w:rsidRPr="00EB5440" w:rsidRDefault="003C03FD" w:rsidP="0038465D">
            <w:pPr>
              <w:pStyle w:val="Tabletext"/>
              <w:rPr>
                <w:rFonts w:ascii="Neutrif Pro" w:hAnsi="Neutrif Pro"/>
              </w:rPr>
            </w:pPr>
            <w:r w:rsidRPr="00EB5440">
              <w:rPr>
                <w:rFonts w:ascii="Neutrif Pro" w:hAnsi="Neutrif Pro"/>
              </w:rPr>
              <w:t>45-</w:t>
            </w:r>
            <w:r w:rsidR="00936989">
              <w:rPr>
                <w:rFonts w:ascii="Neutrif Pro" w:hAnsi="Neutrif Pro"/>
              </w:rPr>
              <w:t xml:space="preserve"> </w:t>
            </w:r>
            <w:r w:rsidRPr="00EB5440">
              <w:rPr>
                <w:rFonts w:ascii="Neutrif Pro" w:hAnsi="Neutrif Pro"/>
              </w:rPr>
              <w:t>54</w:t>
            </w:r>
          </w:p>
        </w:tc>
        <w:sdt>
          <w:sdtPr>
            <w:rPr>
              <w:rFonts w:ascii="Neutrif Pro" w:hAnsi="Neutrif Pro"/>
            </w:rPr>
            <w:id w:val="-508987282"/>
            <w14:checkbox>
              <w14:checked w14:val="0"/>
              <w14:checkedState w14:val="2612" w14:font="MS Gothic"/>
              <w14:uncheckedState w14:val="2610" w14:font="MS Gothic"/>
            </w14:checkbox>
          </w:sdtPr>
          <w:sdtContent>
            <w:tc>
              <w:tcPr>
                <w:tcW w:w="901" w:type="dxa"/>
                <w:tcBorders>
                  <w:top w:val="nil"/>
                  <w:left w:val="nil"/>
                  <w:bottom w:val="single" w:sz="4" w:space="0" w:color="808080"/>
                  <w:right w:val="nil"/>
                </w:tcBorders>
                <w:shd w:val="clear" w:color="auto" w:fill="auto"/>
              </w:tcPr>
              <w:p w14:paraId="1B8EECE2" w14:textId="360C6606"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388" w:type="dxa"/>
            <w:gridSpan w:val="3"/>
            <w:tcBorders>
              <w:top w:val="nil"/>
              <w:left w:val="nil"/>
              <w:bottom w:val="single" w:sz="4" w:space="0" w:color="808080"/>
              <w:right w:val="nil"/>
            </w:tcBorders>
            <w:shd w:val="clear" w:color="auto" w:fill="auto"/>
          </w:tcPr>
          <w:p w14:paraId="55225DB0" w14:textId="77777777" w:rsidR="003C03FD" w:rsidRPr="00EB5440" w:rsidRDefault="003C03FD" w:rsidP="0038465D">
            <w:pPr>
              <w:pStyle w:val="Tabletext"/>
              <w:rPr>
                <w:rFonts w:ascii="Neutrif Pro" w:hAnsi="Neutrif Pro"/>
              </w:rPr>
            </w:pPr>
          </w:p>
        </w:tc>
        <w:tc>
          <w:tcPr>
            <w:tcW w:w="709" w:type="dxa"/>
            <w:gridSpan w:val="2"/>
            <w:tcBorders>
              <w:top w:val="nil"/>
              <w:left w:val="nil"/>
              <w:bottom w:val="single" w:sz="4" w:space="0" w:color="808080"/>
              <w:right w:val="nil"/>
            </w:tcBorders>
            <w:shd w:val="clear" w:color="auto" w:fill="auto"/>
          </w:tcPr>
          <w:p w14:paraId="2270FCA2" w14:textId="77777777" w:rsidR="003C03FD" w:rsidRPr="00EB5440" w:rsidRDefault="003C03FD" w:rsidP="004A62DC">
            <w:pPr>
              <w:pStyle w:val="Tabletext"/>
              <w:ind w:right="-192"/>
              <w:rPr>
                <w:rFonts w:ascii="Neutrif Pro" w:hAnsi="Neutrif Pro"/>
              </w:rPr>
            </w:pPr>
            <w:r w:rsidRPr="00EB5440">
              <w:rPr>
                <w:rFonts w:ascii="Neutrif Pro" w:hAnsi="Neutrif Pro"/>
              </w:rPr>
              <w:t>55-64</w:t>
            </w:r>
          </w:p>
        </w:tc>
        <w:sdt>
          <w:sdtPr>
            <w:rPr>
              <w:rFonts w:ascii="Neutrif Pro" w:hAnsi="Neutrif Pro"/>
            </w:rPr>
            <w:id w:val="847829100"/>
            <w14:checkbox>
              <w14:checked w14:val="0"/>
              <w14:checkedState w14:val="2612" w14:font="MS Gothic"/>
              <w14:uncheckedState w14:val="2610" w14:font="MS Gothic"/>
            </w14:checkbox>
          </w:sdtPr>
          <w:sdtContent>
            <w:tc>
              <w:tcPr>
                <w:tcW w:w="834" w:type="dxa"/>
                <w:gridSpan w:val="2"/>
                <w:tcBorders>
                  <w:top w:val="nil"/>
                  <w:left w:val="nil"/>
                  <w:bottom w:val="single" w:sz="4" w:space="0" w:color="808080"/>
                  <w:right w:val="nil"/>
                </w:tcBorders>
                <w:shd w:val="clear" w:color="auto" w:fill="auto"/>
              </w:tcPr>
              <w:p w14:paraId="6398A891" w14:textId="3788CDDB" w:rsidR="003C03FD" w:rsidRPr="00EB5440" w:rsidRDefault="004A62DC" w:rsidP="0038465D">
                <w:pPr>
                  <w:pStyle w:val="Tabletext"/>
                  <w:rPr>
                    <w:rFonts w:ascii="Neutrif Pro" w:hAnsi="Neutrif Pro"/>
                  </w:rPr>
                </w:pPr>
                <w:r>
                  <w:rPr>
                    <w:rFonts w:ascii="MS Gothic" w:eastAsia="MS Gothic" w:hAnsi="MS Gothic" w:hint="eastAsia"/>
                  </w:rPr>
                  <w:t>☐</w:t>
                </w:r>
              </w:p>
            </w:tc>
          </w:sdtContent>
        </w:sdt>
        <w:tc>
          <w:tcPr>
            <w:tcW w:w="1039" w:type="dxa"/>
            <w:tcBorders>
              <w:top w:val="nil"/>
              <w:left w:val="nil"/>
              <w:bottom w:val="single" w:sz="4" w:space="0" w:color="808080"/>
              <w:right w:val="nil"/>
            </w:tcBorders>
            <w:shd w:val="clear" w:color="auto" w:fill="auto"/>
          </w:tcPr>
          <w:p w14:paraId="7287BB15" w14:textId="77777777" w:rsidR="003C03FD" w:rsidRPr="00EB5440" w:rsidRDefault="003C03FD" w:rsidP="0038465D">
            <w:pPr>
              <w:pStyle w:val="Tabletext"/>
              <w:rPr>
                <w:rFonts w:ascii="Neutrif Pro" w:hAnsi="Neutrif Pro"/>
              </w:rPr>
            </w:pPr>
          </w:p>
        </w:tc>
        <w:tc>
          <w:tcPr>
            <w:tcW w:w="858" w:type="dxa"/>
            <w:gridSpan w:val="2"/>
            <w:tcBorders>
              <w:top w:val="nil"/>
              <w:left w:val="nil"/>
              <w:bottom w:val="single" w:sz="4" w:space="0" w:color="808080"/>
              <w:right w:val="nil"/>
            </w:tcBorders>
            <w:shd w:val="clear" w:color="auto" w:fill="auto"/>
          </w:tcPr>
          <w:p w14:paraId="5C2110DC" w14:textId="77777777" w:rsidR="003C03FD" w:rsidRPr="00EB5440" w:rsidRDefault="003C03FD" w:rsidP="0038465D">
            <w:pPr>
              <w:pStyle w:val="Tabletext"/>
              <w:rPr>
                <w:rFonts w:ascii="Neutrif Pro" w:hAnsi="Neutrif Pro"/>
              </w:rPr>
            </w:pPr>
            <w:r w:rsidRPr="00EB5440">
              <w:rPr>
                <w:rFonts w:ascii="Neutrif Pro" w:hAnsi="Neutrif Pro"/>
              </w:rPr>
              <w:t>65 or over</w:t>
            </w:r>
          </w:p>
        </w:tc>
        <w:sdt>
          <w:sdtPr>
            <w:rPr>
              <w:rFonts w:ascii="Neutrif Pro" w:hAnsi="Neutrif Pro"/>
            </w:rPr>
            <w:id w:val="1796715724"/>
            <w14:checkbox>
              <w14:checked w14:val="0"/>
              <w14:checkedState w14:val="2612" w14:font="MS Gothic"/>
              <w14:uncheckedState w14:val="2610" w14:font="MS Gothic"/>
            </w14:checkbox>
          </w:sdtPr>
          <w:sdtContent>
            <w:tc>
              <w:tcPr>
                <w:tcW w:w="834" w:type="dxa"/>
                <w:gridSpan w:val="2"/>
                <w:tcBorders>
                  <w:top w:val="nil"/>
                  <w:left w:val="nil"/>
                  <w:bottom w:val="single" w:sz="4" w:space="0" w:color="808080"/>
                  <w:right w:val="nil"/>
                </w:tcBorders>
                <w:shd w:val="clear" w:color="auto" w:fill="auto"/>
              </w:tcPr>
              <w:p w14:paraId="7B90A80D" w14:textId="369B563B"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414" w:type="dxa"/>
            <w:gridSpan w:val="2"/>
            <w:tcBorders>
              <w:top w:val="nil"/>
              <w:left w:val="nil"/>
              <w:bottom w:val="single" w:sz="4" w:space="0" w:color="808080"/>
            </w:tcBorders>
            <w:shd w:val="clear" w:color="auto" w:fill="auto"/>
          </w:tcPr>
          <w:p w14:paraId="778BFCA5" w14:textId="77777777" w:rsidR="003C03FD" w:rsidRPr="00EB5440" w:rsidRDefault="003C03FD" w:rsidP="0038465D">
            <w:pPr>
              <w:pStyle w:val="Tabletext"/>
              <w:rPr>
                <w:rFonts w:ascii="Neutrif Pro" w:hAnsi="Neutrif Pro"/>
              </w:rPr>
            </w:pPr>
          </w:p>
        </w:tc>
      </w:tr>
      <w:tr w:rsidR="003C03FD" w:rsidRPr="00EB5440" w14:paraId="2503E8F9" w14:textId="77777777" w:rsidTr="004A62DC">
        <w:tc>
          <w:tcPr>
            <w:tcW w:w="318" w:type="dxa"/>
            <w:tcBorders>
              <w:bottom w:val="nil"/>
              <w:right w:val="nil"/>
            </w:tcBorders>
            <w:shd w:val="clear" w:color="auto" w:fill="auto"/>
          </w:tcPr>
          <w:p w14:paraId="4B29CD42" w14:textId="77777777" w:rsidR="003C03FD" w:rsidRPr="00EB5440" w:rsidRDefault="003C03FD" w:rsidP="00E94EA2">
            <w:pPr>
              <w:pStyle w:val="Tablenumber1"/>
              <w:rPr>
                <w:rFonts w:ascii="Neutrif Pro" w:hAnsi="Neutrif Pro"/>
              </w:rPr>
            </w:pPr>
          </w:p>
        </w:tc>
        <w:tc>
          <w:tcPr>
            <w:tcW w:w="9352" w:type="dxa"/>
            <w:gridSpan w:val="17"/>
            <w:tcBorders>
              <w:left w:val="nil"/>
              <w:bottom w:val="nil"/>
            </w:tcBorders>
            <w:shd w:val="clear" w:color="auto" w:fill="auto"/>
          </w:tcPr>
          <w:p w14:paraId="1DB4328C" w14:textId="77777777" w:rsidR="003C03FD" w:rsidRPr="00EB5440" w:rsidRDefault="003C03FD" w:rsidP="0038465D">
            <w:pPr>
              <w:pStyle w:val="Tabletext"/>
              <w:rPr>
                <w:rFonts w:ascii="Neutrif Pro" w:hAnsi="Neutrif Pro"/>
              </w:rPr>
            </w:pPr>
            <w:r w:rsidRPr="00EB5440">
              <w:rPr>
                <w:rFonts w:ascii="Neutrif Pro" w:hAnsi="Neutrif Pro"/>
              </w:rPr>
              <w:t>How would you describe your nationality and</w:t>
            </w:r>
            <w:r w:rsidRPr="00EB5440">
              <w:rPr>
                <w:rFonts w:ascii="Cambria" w:hAnsi="Cambria" w:cs="Cambria"/>
              </w:rPr>
              <w:t> </w:t>
            </w:r>
            <w:r w:rsidRPr="00EB5440">
              <w:rPr>
                <w:rFonts w:ascii="Neutrif Pro" w:hAnsi="Neutrif Pro"/>
              </w:rPr>
              <w:t>/ or ethnicity (please tick)?</w:t>
            </w:r>
          </w:p>
        </w:tc>
      </w:tr>
      <w:tr w:rsidR="003C03FD" w:rsidRPr="00EB5440" w14:paraId="1DF22998" w14:textId="77777777" w:rsidTr="004A62DC">
        <w:tc>
          <w:tcPr>
            <w:tcW w:w="318" w:type="dxa"/>
            <w:tcBorders>
              <w:top w:val="nil"/>
              <w:bottom w:val="nil"/>
              <w:right w:val="nil"/>
            </w:tcBorders>
            <w:shd w:val="clear" w:color="auto" w:fill="auto"/>
          </w:tcPr>
          <w:p w14:paraId="220D5035" w14:textId="77777777" w:rsidR="003C03FD" w:rsidRPr="00EB5440" w:rsidRDefault="003C03FD" w:rsidP="008B7E94">
            <w:pPr>
              <w:pStyle w:val="TableHeading"/>
              <w:rPr>
                <w:rFonts w:ascii="Neutrif Pro" w:hAnsi="Neutrif Pro"/>
              </w:rPr>
            </w:pPr>
          </w:p>
        </w:tc>
        <w:tc>
          <w:tcPr>
            <w:tcW w:w="3664" w:type="dxa"/>
            <w:gridSpan w:val="6"/>
            <w:tcBorders>
              <w:top w:val="nil"/>
              <w:left w:val="nil"/>
              <w:bottom w:val="nil"/>
              <w:right w:val="nil"/>
            </w:tcBorders>
            <w:shd w:val="clear" w:color="auto" w:fill="auto"/>
          </w:tcPr>
          <w:p w14:paraId="73CABA1F" w14:textId="77777777" w:rsidR="003C03FD" w:rsidRPr="00EB5440" w:rsidRDefault="003C03FD" w:rsidP="008B7E94">
            <w:pPr>
              <w:pStyle w:val="TableHeading"/>
              <w:rPr>
                <w:rFonts w:ascii="Neutrif Pro" w:hAnsi="Neutrif Pro"/>
              </w:rPr>
            </w:pPr>
            <w:r w:rsidRPr="00EB5440">
              <w:rPr>
                <w:rFonts w:ascii="Neutrif Pro" w:hAnsi="Neutrif Pro"/>
              </w:rPr>
              <w:t>White:</w:t>
            </w:r>
          </w:p>
        </w:tc>
        <w:tc>
          <w:tcPr>
            <w:tcW w:w="2582" w:type="dxa"/>
            <w:gridSpan w:val="5"/>
            <w:tcBorders>
              <w:top w:val="nil"/>
              <w:left w:val="nil"/>
              <w:bottom w:val="nil"/>
              <w:right w:val="nil"/>
            </w:tcBorders>
            <w:shd w:val="clear" w:color="auto" w:fill="auto"/>
          </w:tcPr>
          <w:p w14:paraId="4353324B" w14:textId="77777777" w:rsidR="003C03FD" w:rsidRPr="00EB5440" w:rsidRDefault="003C03FD" w:rsidP="008B7E94">
            <w:pPr>
              <w:pStyle w:val="TableHeading"/>
              <w:rPr>
                <w:rFonts w:ascii="Neutrif Pro" w:hAnsi="Neutrif Pro"/>
              </w:rPr>
            </w:pPr>
            <w:r w:rsidRPr="00EB5440">
              <w:rPr>
                <w:rFonts w:ascii="Neutrif Pro" w:hAnsi="Neutrif Pro"/>
              </w:rPr>
              <w:t>Black or Black British:</w:t>
            </w:r>
          </w:p>
        </w:tc>
        <w:tc>
          <w:tcPr>
            <w:tcW w:w="3106" w:type="dxa"/>
            <w:gridSpan w:val="6"/>
            <w:tcBorders>
              <w:top w:val="nil"/>
              <w:left w:val="nil"/>
              <w:bottom w:val="nil"/>
            </w:tcBorders>
            <w:shd w:val="clear" w:color="auto" w:fill="auto"/>
          </w:tcPr>
          <w:p w14:paraId="69BD4AF9" w14:textId="77777777" w:rsidR="003C03FD" w:rsidRPr="00EB5440" w:rsidRDefault="003C03FD" w:rsidP="008B7E94">
            <w:pPr>
              <w:pStyle w:val="TableHeading"/>
              <w:rPr>
                <w:rFonts w:ascii="Neutrif Pro" w:hAnsi="Neutrif Pro"/>
              </w:rPr>
            </w:pPr>
            <w:r w:rsidRPr="00EB5440">
              <w:rPr>
                <w:rFonts w:ascii="Neutrif Pro" w:hAnsi="Neutrif Pro"/>
              </w:rPr>
              <w:t xml:space="preserve">Chinese or </w:t>
            </w:r>
            <w:proofErr w:type="gramStart"/>
            <w:r w:rsidRPr="00EB5440">
              <w:rPr>
                <w:rFonts w:ascii="Neutrif Pro" w:hAnsi="Neutrif Pro"/>
              </w:rPr>
              <w:t>other</w:t>
            </w:r>
            <w:proofErr w:type="gramEnd"/>
            <w:r w:rsidRPr="00EB5440">
              <w:rPr>
                <w:rFonts w:ascii="Neutrif Pro" w:hAnsi="Neutrif Pro"/>
              </w:rPr>
              <w:t xml:space="preserve"> ethnic group:</w:t>
            </w:r>
          </w:p>
        </w:tc>
      </w:tr>
      <w:tr w:rsidR="009E07E3" w:rsidRPr="00EB5440" w14:paraId="2DF39B2C" w14:textId="77777777" w:rsidTr="004A62DC">
        <w:tc>
          <w:tcPr>
            <w:tcW w:w="318" w:type="dxa"/>
            <w:tcBorders>
              <w:top w:val="nil"/>
              <w:bottom w:val="nil"/>
              <w:right w:val="nil"/>
            </w:tcBorders>
            <w:shd w:val="clear" w:color="auto" w:fill="auto"/>
          </w:tcPr>
          <w:p w14:paraId="6E327EB6" w14:textId="77777777" w:rsidR="003C03FD" w:rsidRPr="00EB5440" w:rsidRDefault="003C03FD" w:rsidP="0038465D">
            <w:pPr>
              <w:pStyle w:val="Tabletext"/>
              <w:rPr>
                <w:rFonts w:ascii="Neutrif Pro" w:hAnsi="Neutrif Pro"/>
              </w:rPr>
            </w:pPr>
          </w:p>
        </w:tc>
        <w:tc>
          <w:tcPr>
            <w:tcW w:w="2276" w:type="dxa"/>
            <w:gridSpan w:val="3"/>
            <w:tcBorders>
              <w:top w:val="nil"/>
              <w:left w:val="nil"/>
              <w:bottom w:val="nil"/>
              <w:right w:val="nil"/>
            </w:tcBorders>
            <w:shd w:val="clear" w:color="auto" w:fill="auto"/>
          </w:tcPr>
          <w:p w14:paraId="22340BCC" w14:textId="77777777" w:rsidR="003C03FD" w:rsidRPr="00EB5440" w:rsidRDefault="003C03FD" w:rsidP="0038465D">
            <w:pPr>
              <w:pStyle w:val="Tabletext"/>
              <w:rPr>
                <w:rFonts w:ascii="Neutrif Pro" w:hAnsi="Neutrif Pro"/>
              </w:rPr>
            </w:pPr>
            <w:r w:rsidRPr="00EB5440">
              <w:rPr>
                <w:rFonts w:ascii="Neutrif Pro" w:hAnsi="Neutrif Pro"/>
              </w:rPr>
              <w:t>British — English, Scottish or Welsh</w:t>
            </w:r>
          </w:p>
        </w:tc>
        <w:sdt>
          <w:sdtPr>
            <w:rPr>
              <w:rFonts w:ascii="Neutrif Pro" w:hAnsi="Neutrif Pro"/>
            </w:rPr>
            <w:id w:val="-570728797"/>
            <w14:checkbox>
              <w14:checked w14:val="0"/>
              <w14:checkedState w14:val="2612" w14:font="MS Gothic"/>
              <w14:uncheckedState w14:val="2610" w14:font="MS Gothic"/>
            </w14:checkbox>
          </w:sdtPr>
          <w:sdtContent>
            <w:tc>
              <w:tcPr>
                <w:tcW w:w="1388" w:type="dxa"/>
                <w:gridSpan w:val="3"/>
                <w:tcBorders>
                  <w:top w:val="nil"/>
                  <w:left w:val="nil"/>
                  <w:bottom w:val="nil"/>
                  <w:right w:val="nil"/>
                </w:tcBorders>
                <w:shd w:val="clear" w:color="auto" w:fill="auto"/>
              </w:tcPr>
              <w:p w14:paraId="41B5585E" w14:textId="6F5E80CA"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bottom w:val="nil"/>
              <w:right w:val="nil"/>
            </w:tcBorders>
            <w:shd w:val="clear" w:color="auto" w:fill="auto"/>
          </w:tcPr>
          <w:p w14:paraId="650BDE05" w14:textId="77777777" w:rsidR="003C03FD" w:rsidRPr="00EB5440" w:rsidRDefault="003C03FD" w:rsidP="0038465D">
            <w:pPr>
              <w:pStyle w:val="Tabletext"/>
              <w:rPr>
                <w:rFonts w:ascii="Neutrif Pro" w:hAnsi="Neutrif Pro"/>
              </w:rPr>
            </w:pPr>
            <w:smartTag w:uri="urn:schemas-microsoft-com:office:smarttags" w:element="place">
              <w:r w:rsidRPr="00EB5440">
                <w:rPr>
                  <w:rFonts w:ascii="Neutrif Pro" w:hAnsi="Neutrif Pro"/>
                </w:rPr>
                <w:t>Caribbean</w:t>
              </w:r>
            </w:smartTag>
          </w:p>
        </w:tc>
        <w:sdt>
          <w:sdtPr>
            <w:rPr>
              <w:rFonts w:ascii="Neutrif Pro" w:hAnsi="Neutrif Pro"/>
            </w:rPr>
            <w:id w:val="-920320273"/>
            <w14:checkbox>
              <w14:checked w14:val="0"/>
              <w14:checkedState w14:val="2612" w14:font="MS Gothic"/>
              <w14:uncheckedState w14:val="2610" w14:font="MS Gothic"/>
            </w14:checkbox>
          </w:sdtPr>
          <w:sdtContent>
            <w:tc>
              <w:tcPr>
                <w:tcW w:w="1039" w:type="dxa"/>
                <w:tcBorders>
                  <w:top w:val="nil"/>
                  <w:left w:val="nil"/>
                  <w:bottom w:val="nil"/>
                  <w:right w:val="nil"/>
                </w:tcBorders>
                <w:shd w:val="clear" w:color="auto" w:fill="auto"/>
              </w:tcPr>
              <w:p w14:paraId="135157C9" w14:textId="1E46A9B8"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bottom w:val="nil"/>
              <w:right w:val="nil"/>
            </w:tcBorders>
            <w:shd w:val="clear" w:color="auto" w:fill="auto"/>
          </w:tcPr>
          <w:p w14:paraId="32A17810" w14:textId="77777777" w:rsidR="003C03FD" w:rsidRPr="00EB5440" w:rsidRDefault="003C03FD" w:rsidP="0038465D">
            <w:pPr>
              <w:pStyle w:val="Tabletext"/>
              <w:rPr>
                <w:rFonts w:ascii="Neutrif Pro" w:hAnsi="Neutrif Pro"/>
              </w:rPr>
            </w:pPr>
            <w:r w:rsidRPr="00EB5440">
              <w:rPr>
                <w:rFonts w:ascii="Neutrif Pro" w:hAnsi="Neutrif Pro"/>
              </w:rPr>
              <w:t>Chinese</w:t>
            </w:r>
          </w:p>
        </w:tc>
        <w:sdt>
          <w:sdtPr>
            <w:rPr>
              <w:rFonts w:ascii="Neutrif Pro" w:hAnsi="Neutrif Pro"/>
            </w:rPr>
            <w:id w:val="-742263464"/>
            <w14:checkbox>
              <w14:checked w14:val="0"/>
              <w14:checkedState w14:val="2612" w14:font="MS Gothic"/>
              <w14:uncheckedState w14:val="2610" w14:font="MS Gothic"/>
            </w14:checkbox>
          </w:sdtPr>
          <w:sdtContent>
            <w:tc>
              <w:tcPr>
                <w:tcW w:w="1414" w:type="dxa"/>
                <w:gridSpan w:val="2"/>
                <w:tcBorders>
                  <w:top w:val="nil"/>
                  <w:left w:val="nil"/>
                  <w:bottom w:val="nil"/>
                </w:tcBorders>
                <w:shd w:val="clear" w:color="auto" w:fill="auto"/>
              </w:tcPr>
              <w:p w14:paraId="7787C092" w14:textId="52770FD2"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r>
      <w:tr w:rsidR="009E07E3" w:rsidRPr="00EB5440" w14:paraId="6664A686" w14:textId="77777777" w:rsidTr="004A62DC">
        <w:tc>
          <w:tcPr>
            <w:tcW w:w="318" w:type="dxa"/>
            <w:tcBorders>
              <w:top w:val="nil"/>
              <w:bottom w:val="nil"/>
              <w:right w:val="nil"/>
            </w:tcBorders>
            <w:shd w:val="clear" w:color="auto" w:fill="auto"/>
          </w:tcPr>
          <w:p w14:paraId="7594C3D1" w14:textId="77777777" w:rsidR="003C03FD" w:rsidRPr="00EB5440" w:rsidRDefault="003C03FD" w:rsidP="0038465D">
            <w:pPr>
              <w:pStyle w:val="Tabletext"/>
              <w:rPr>
                <w:rFonts w:ascii="Neutrif Pro" w:hAnsi="Neutrif Pro"/>
              </w:rPr>
            </w:pPr>
          </w:p>
        </w:tc>
        <w:tc>
          <w:tcPr>
            <w:tcW w:w="2276" w:type="dxa"/>
            <w:gridSpan w:val="3"/>
            <w:tcBorders>
              <w:top w:val="nil"/>
              <w:left w:val="nil"/>
              <w:bottom w:val="nil"/>
              <w:right w:val="nil"/>
            </w:tcBorders>
            <w:shd w:val="clear" w:color="auto" w:fill="auto"/>
          </w:tcPr>
          <w:p w14:paraId="67292B26" w14:textId="77777777" w:rsidR="003C03FD" w:rsidRPr="00EB5440" w:rsidRDefault="003C03FD" w:rsidP="0038465D">
            <w:pPr>
              <w:pStyle w:val="Tabletext"/>
              <w:rPr>
                <w:rFonts w:ascii="Neutrif Pro" w:hAnsi="Neutrif Pro"/>
              </w:rPr>
            </w:pPr>
            <w:r w:rsidRPr="00EB5440">
              <w:rPr>
                <w:rFonts w:ascii="Neutrif Pro" w:hAnsi="Neutrif Pro"/>
              </w:rPr>
              <w:t>Irish</w:t>
            </w:r>
          </w:p>
        </w:tc>
        <w:sdt>
          <w:sdtPr>
            <w:rPr>
              <w:rFonts w:ascii="Neutrif Pro" w:hAnsi="Neutrif Pro"/>
            </w:rPr>
            <w:id w:val="-1869681771"/>
            <w14:checkbox>
              <w14:checked w14:val="0"/>
              <w14:checkedState w14:val="2612" w14:font="MS Gothic"/>
              <w14:uncheckedState w14:val="2610" w14:font="MS Gothic"/>
            </w14:checkbox>
          </w:sdtPr>
          <w:sdtContent>
            <w:tc>
              <w:tcPr>
                <w:tcW w:w="1388" w:type="dxa"/>
                <w:gridSpan w:val="3"/>
                <w:tcBorders>
                  <w:top w:val="nil"/>
                  <w:left w:val="nil"/>
                  <w:bottom w:val="nil"/>
                  <w:right w:val="nil"/>
                </w:tcBorders>
                <w:shd w:val="clear" w:color="auto" w:fill="auto"/>
              </w:tcPr>
              <w:p w14:paraId="31694552" w14:textId="15D858C8"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bottom w:val="nil"/>
              <w:right w:val="nil"/>
            </w:tcBorders>
            <w:shd w:val="clear" w:color="auto" w:fill="auto"/>
          </w:tcPr>
          <w:p w14:paraId="2E951F93" w14:textId="77777777" w:rsidR="003C03FD" w:rsidRPr="00EB5440" w:rsidRDefault="003C03FD" w:rsidP="0038465D">
            <w:pPr>
              <w:pStyle w:val="Tabletext"/>
              <w:rPr>
                <w:rFonts w:ascii="Neutrif Pro" w:hAnsi="Neutrif Pro"/>
              </w:rPr>
            </w:pPr>
            <w:r w:rsidRPr="00EB5440">
              <w:rPr>
                <w:rFonts w:ascii="Neutrif Pro" w:hAnsi="Neutrif Pro"/>
              </w:rPr>
              <w:t>African</w:t>
            </w:r>
          </w:p>
        </w:tc>
        <w:sdt>
          <w:sdtPr>
            <w:rPr>
              <w:rFonts w:ascii="Neutrif Pro" w:hAnsi="Neutrif Pro"/>
            </w:rPr>
            <w:id w:val="801737144"/>
            <w14:checkbox>
              <w14:checked w14:val="0"/>
              <w14:checkedState w14:val="2612" w14:font="MS Gothic"/>
              <w14:uncheckedState w14:val="2610" w14:font="MS Gothic"/>
            </w14:checkbox>
          </w:sdtPr>
          <w:sdtContent>
            <w:tc>
              <w:tcPr>
                <w:tcW w:w="1039" w:type="dxa"/>
                <w:tcBorders>
                  <w:top w:val="nil"/>
                  <w:left w:val="nil"/>
                  <w:bottom w:val="nil"/>
                  <w:right w:val="nil"/>
                </w:tcBorders>
                <w:shd w:val="clear" w:color="auto" w:fill="auto"/>
              </w:tcPr>
              <w:p w14:paraId="29E91A81" w14:textId="5B488E66"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bottom w:val="nil"/>
              <w:right w:val="nil"/>
            </w:tcBorders>
            <w:shd w:val="clear" w:color="auto" w:fill="auto"/>
          </w:tcPr>
          <w:p w14:paraId="6EAA8101" w14:textId="77777777" w:rsidR="003C03FD" w:rsidRPr="00EB5440" w:rsidRDefault="003C03FD" w:rsidP="0038465D">
            <w:pPr>
              <w:pStyle w:val="Tabletext"/>
              <w:rPr>
                <w:rFonts w:ascii="Neutrif Pro" w:hAnsi="Neutrif Pro"/>
              </w:rPr>
            </w:pPr>
            <w:r w:rsidRPr="00EB5440">
              <w:rPr>
                <w:rFonts w:ascii="Neutrif Pro" w:hAnsi="Neutrif Pro"/>
              </w:rPr>
              <w:t>Any other ethnic group</w:t>
            </w:r>
          </w:p>
        </w:tc>
        <w:sdt>
          <w:sdtPr>
            <w:rPr>
              <w:rFonts w:ascii="Neutrif Pro" w:hAnsi="Neutrif Pro"/>
            </w:rPr>
            <w:id w:val="-234548555"/>
            <w14:checkbox>
              <w14:checked w14:val="0"/>
              <w14:checkedState w14:val="2612" w14:font="MS Gothic"/>
              <w14:uncheckedState w14:val="2610" w14:font="MS Gothic"/>
            </w14:checkbox>
          </w:sdtPr>
          <w:sdtContent>
            <w:tc>
              <w:tcPr>
                <w:tcW w:w="1414" w:type="dxa"/>
                <w:gridSpan w:val="2"/>
                <w:tcBorders>
                  <w:top w:val="nil"/>
                  <w:left w:val="nil"/>
                  <w:bottom w:val="nil"/>
                </w:tcBorders>
                <w:shd w:val="clear" w:color="auto" w:fill="auto"/>
              </w:tcPr>
              <w:p w14:paraId="1E2401C5" w14:textId="00BEE938"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r>
      <w:tr w:rsidR="009E07E3" w:rsidRPr="00EB5440" w14:paraId="23DB3512" w14:textId="77777777" w:rsidTr="004A62DC">
        <w:tc>
          <w:tcPr>
            <w:tcW w:w="318" w:type="dxa"/>
            <w:tcBorders>
              <w:top w:val="nil"/>
              <w:bottom w:val="nil"/>
              <w:right w:val="nil"/>
            </w:tcBorders>
            <w:shd w:val="clear" w:color="auto" w:fill="auto"/>
          </w:tcPr>
          <w:p w14:paraId="3E555937" w14:textId="77777777" w:rsidR="003C03FD" w:rsidRPr="00EB5440" w:rsidRDefault="003C03FD" w:rsidP="0038465D">
            <w:pPr>
              <w:pStyle w:val="Tabletext"/>
              <w:rPr>
                <w:rFonts w:ascii="Neutrif Pro" w:hAnsi="Neutrif Pro"/>
              </w:rPr>
            </w:pPr>
          </w:p>
        </w:tc>
        <w:tc>
          <w:tcPr>
            <w:tcW w:w="2276" w:type="dxa"/>
            <w:gridSpan w:val="3"/>
            <w:tcBorders>
              <w:top w:val="nil"/>
              <w:left w:val="nil"/>
              <w:bottom w:val="nil"/>
              <w:right w:val="nil"/>
            </w:tcBorders>
            <w:shd w:val="clear" w:color="auto" w:fill="auto"/>
          </w:tcPr>
          <w:p w14:paraId="6B4C7A74" w14:textId="77777777" w:rsidR="003C03FD" w:rsidRPr="00EB5440" w:rsidRDefault="003C03FD" w:rsidP="0038465D">
            <w:pPr>
              <w:pStyle w:val="Tabletext"/>
              <w:rPr>
                <w:rFonts w:ascii="Neutrif Pro" w:hAnsi="Neutrif Pro"/>
              </w:rPr>
            </w:pPr>
            <w:r w:rsidRPr="00EB5440">
              <w:rPr>
                <w:rFonts w:ascii="Neutrif Pro" w:hAnsi="Neutrif Pro"/>
              </w:rPr>
              <w:t>Any other white background</w:t>
            </w:r>
          </w:p>
        </w:tc>
        <w:sdt>
          <w:sdtPr>
            <w:rPr>
              <w:rFonts w:ascii="Neutrif Pro" w:hAnsi="Neutrif Pro"/>
            </w:rPr>
            <w:id w:val="1237058315"/>
            <w14:checkbox>
              <w14:checked w14:val="0"/>
              <w14:checkedState w14:val="2612" w14:font="MS Gothic"/>
              <w14:uncheckedState w14:val="2610" w14:font="MS Gothic"/>
            </w14:checkbox>
          </w:sdtPr>
          <w:sdtContent>
            <w:tc>
              <w:tcPr>
                <w:tcW w:w="1388" w:type="dxa"/>
                <w:gridSpan w:val="3"/>
                <w:tcBorders>
                  <w:top w:val="nil"/>
                  <w:left w:val="nil"/>
                  <w:bottom w:val="nil"/>
                  <w:right w:val="nil"/>
                </w:tcBorders>
                <w:shd w:val="clear" w:color="auto" w:fill="auto"/>
              </w:tcPr>
              <w:p w14:paraId="7002AE6C" w14:textId="0457D15F"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bottom w:val="nil"/>
              <w:right w:val="nil"/>
            </w:tcBorders>
            <w:shd w:val="clear" w:color="auto" w:fill="auto"/>
          </w:tcPr>
          <w:p w14:paraId="31EA4FDC" w14:textId="77777777" w:rsidR="003C03FD" w:rsidRPr="00EB5440" w:rsidRDefault="003C03FD" w:rsidP="0038465D">
            <w:pPr>
              <w:pStyle w:val="Tabletext"/>
              <w:rPr>
                <w:rFonts w:ascii="Neutrif Pro" w:hAnsi="Neutrif Pro"/>
              </w:rPr>
            </w:pPr>
            <w:r w:rsidRPr="00EB5440">
              <w:rPr>
                <w:rFonts w:ascii="Neutrif Pro" w:hAnsi="Neutrif Pro"/>
              </w:rPr>
              <w:t>Any other Black background</w:t>
            </w:r>
          </w:p>
        </w:tc>
        <w:sdt>
          <w:sdtPr>
            <w:rPr>
              <w:rFonts w:ascii="Neutrif Pro" w:hAnsi="Neutrif Pro"/>
            </w:rPr>
            <w:id w:val="-1564786065"/>
            <w14:checkbox>
              <w14:checked w14:val="0"/>
              <w14:checkedState w14:val="2612" w14:font="MS Gothic"/>
              <w14:uncheckedState w14:val="2610" w14:font="MS Gothic"/>
            </w14:checkbox>
          </w:sdtPr>
          <w:sdtContent>
            <w:tc>
              <w:tcPr>
                <w:tcW w:w="1039" w:type="dxa"/>
                <w:tcBorders>
                  <w:top w:val="nil"/>
                  <w:left w:val="nil"/>
                  <w:bottom w:val="nil"/>
                  <w:right w:val="nil"/>
                </w:tcBorders>
                <w:shd w:val="clear" w:color="auto" w:fill="auto"/>
              </w:tcPr>
              <w:p w14:paraId="050670AF" w14:textId="717F88A4"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bottom w:val="nil"/>
              <w:right w:val="nil"/>
            </w:tcBorders>
            <w:shd w:val="clear" w:color="auto" w:fill="auto"/>
          </w:tcPr>
          <w:p w14:paraId="631DA12B" w14:textId="77777777" w:rsidR="003C03FD" w:rsidRPr="00EB5440" w:rsidRDefault="00030C4C" w:rsidP="0038465D">
            <w:pPr>
              <w:pStyle w:val="Tabletext"/>
              <w:rPr>
                <w:rFonts w:ascii="Neutrif Pro" w:hAnsi="Neutrif Pro"/>
              </w:rPr>
            </w:pPr>
            <w:r w:rsidRPr="00EB5440">
              <w:rPr>
                <w:rFonts w:ascii="Neutrif Pro" w:hAnsi="Neutrif Pro"/>
              </w:rPr>
              <w:t>Prefer not to say</w:t>
            </w:r>
          </w:p>
        </w:tc>
        <w:tc>
          <w:tcPr>
            <w:tcW w:w="1414" w:type="dxa"/>
            <w:gridSpan w:val="2"/>
            <w:tcBorders>
              <w:top w:val="nil"/>
              <w:left w:val="nil"/>
              <w:bottom w:val="nil"/>
            </w:tcBorders>
            <w:shd w:val="clear" w:color="auto" w:fill="auto"/>
          </w:tcPr>
          <w:p w14:paraId="02BCE649" w14:textId="413198EF" w:rsidR="003C03FD" w:rsidRPr="00EB5440" w:rsidRDefault="00895867" w:rsidP="0038465D">
            <w:pPr>
              <w:pStyle w:val="Tabletext"/>
              <w:rPr>
                <w:rFonts w:ascii="Neutrif Pro" w:hAnsi="Neutrif Pro"/>
              </w:rPr>
            </w:pPr>
            <w:r w:rsidRPr="00EB5440">
              <w:rPr>
                <w:rFonts w:ascii="Neutrif Pro" w:hAnsi="Neutrif Pro"/>
              </w:rPr>
              <w:t xml:space="preserve"> </w:t>
            </w:r>
            <w:sdt>
              <w:sdtPr>
                <w:rPr>
                  <w:rFonts w:ascii="Neutrif Pro" w:hAnsi="Neutrif Pro"/>
                </w:rPr>
                <w:id w:val="1873722554"/>
                <w14:checkbox>
                  <w14:checked w14:val="0"/>
                  <w14:checkedState w14:val="2612" w14:font="MS Gothic"/>
                  <w14:uncheckedState w14:val="2610" w14:font="MS Gothic"/>
                </w14:checkbox>
              </w:sdtPr>
              <w:sdtContent>
                <w:r w:rsidR="00EB5440" w:rsidRPr="00EB5440">
                  <w:rPr>
                    <w:rFonts w:ascii="Segoe UI Symbol" w:eastAsia="MS Gothic" w:hAnsi="Segoe UI Symbol" w:cs="Segoe UI Symbol"/>
                  </w:rPr>
                  <w:t>☐</w:t>
                </w:r>
              </w:sdtContent>
            </w:sdt>
          </w:p>
        </w:tc>
      </w:tr>
      <w:tr w:rsidR="003C03FD" w:rsidRPr="00EB5440" w14:paraId="4F376791" w14:textId="77777777" w:rsidTr="004A62DC">
        <w:tc>
          <w:tcPr>
            <w:tcW w:w="318" w:type="dxa"/>
            <w:tcBorders>
              <w:top w:val="nil"/>
              <w:bottom w:val="nil"/>
              <w:right w:val="nil"/>
            </w:tcBorders>
            <w:shd w:val="clear" w:color="auto" w:fill="auto"/>
          </w:tcPr>
          <w:p w14:paraId="2B8FB003" w14:textId="77777777" w:rsidR="003C03FD" w:rsidRPr="00EB5440" w:rsidRDefault="003C03FD" w:rsidP="008B7E94">
            <w:pPr>
              <w:pStyle w:val="TableHeading"/>
              <w:rPr>
                <w:rFonts w:ascii="Neutrif Pro" w:hAnsi="Neutrif Pro"/>
              </w:rPr>
            </w:pPr>
          </w:p>
        </w:tc>
        <w:tc>
          <w:tcPr>
            <w:tcW w:w="3664" w:type="dxa"/>
            <w:gridSpan w:val="6"/>
            <w:tcBorders>
              <w:top w:val="nil"/>
              <w:left w:val="nil"/>
              <w:bottom w:val="nil"/>
              <w:right w:val="nil"/>
            </w:tcBorders>
            <w:shd w:val="clear" w:color="auto" w:fill="auto"/>
          </w:tcPr>
          <w:p w14:paraId="42601D9C" w14:textId="77777777" w:rsidR="003C03FD" w:rsidRPr="00EB5440" w:rsidRDefault="003C03FD" w:rsidP="008B7E94">
            <w:pPr>
              <w:pStyle w:val="TableHeading"/>
              <w:rPr>
                <w:rFonts w:ascii="Neutrif Pro" w:hAnsi="Neutrif Pro"/>
              </w:rPr>
            </w:pPr>
            <w:r w:rsidRPr="00EB5440">
              <w:rPr>
                <w:rFonts w:ascii="Neutrif Pro" w:hAnsi="Neutrif Pro"/>
              </w:rPr>
              <w:t>Mixed race:</w:t>
            </w:r>
          </w:p>
        </w:tc>
        <w:tc>
          <w:tcPr>
            <w:tcW w:w="2582" w:type="dxa"/>
            <w:gridSpan w:val="5"/>
            <w:tcBorders>
              <w:top w:val="nil"/>
              <w:left w:val="nil"/>
              <w:bottom w:val="nil"/>
              <w:right w:val="nil"/>
            </w:tcBorders>
            <w:shd w:val="clear" w:color="auto" w:fill="auto"/>
          </w:tcPr>
          <w:p w14:paraId="7C5CBE30" w14:textId="77777777" w:rsidR="003C03FD" w:rsidRPr="00EB5440" w:rsidRDefault="003C03FD" w:rsidP="008B7E94">
            <w:pPr>
              <w:pStyle w:val="TableHeading"/>
              <w:rPr>
                <w:rFonts w:ascii="Neutrif Pro" w:hAnsi="Neutrif Pro"/>
              </w:rPr>
            </w:pPr>
            <w:r w:rsidRPr="00EB5440">
              <w:rPr>
                <w:rFonts w:ascii="Neutrif Pro" w:hAnsi="Neutrif Pro"/>
              </w:rPr>
              <w:t>Asian or Asian British:</w:t>
            </w:r>
          </w:p>
        </w:tc>
        <w:tc>
          <w:tcPr>
            <w:tcW w:w="3106" w:type="dxa"/>
            <w:gridSpan w:val="6"/>
            <w:tcBorders>
              <w:top w:val="nil"/>
              <w:left w:val="nil"/>
              <w:bottom w:val="nil"/>
            </w:tcBorders>
            <w:shd w:val="clear" w:color="auto" w:fill="auto"/>
          </w:tcPr>
          <w:p w14:paraId="0CF93373" w14:textId="77777777" w:rsidR="003C03FD" w:rsidRPr="00EB5440" w:rsidRDefault="003C03FD" w:rsidP="008B7E94">
            <w:pPr>
              <w:pStyle w:val="TableHeading"/>
              <w:rPr>
                <w:rFonts w:ascii="Neutrif Pro" w:hAnsi="Neutrif Pro"/>
              </w:rPr>
            </w:pPr>
          </w:p>
        </w:tc>
      </w:tr>
      <w:tr w:rsidR="009E07E3" w:rsidRPr="00EB5440" w14:paraId="602C0AED" w14:textId="77777777" w:rsidTr="004A62DC">
        <w:tc>
          <w:tcPr>
            <w:tcW w:w="318" w:type="dxa"/>
            <w:tcBorders>
              <w:top w:val="nil"/>
              <w:bottom w:val="nil"/>
              <w:right w:val="nil"/>
            </w:tcBorders>
            <w:shd w:val="clear" w:color="auto" w:fill="auto"/>
          </w:tcPr>
          <w:p w14:paraId="1B8D06A3" w14:textId="77777777" w:rsidR="003C03FD" w:rsidRPr="00EB5440" w:rsidRDefault="003C03FD" w:rsidP="0038465D">
            <w:pPr>
              <w:pStyle w:val="Tabletext"/>
              <w:rPr>
                <w:rFonts w:ascii="Neutrif Pro" w:hAnsi="Neutrif Pro"/>
              </w:rPr>
            </w:pPr>
          </w:p>
        </w:tc>
        <w:tc>
          <w:tcPr>
            <w:tcW w:w="2276" w:type="dxa"/>
            <w:gridSpan w:val="3"/>
            <w:tcBorders>
              <w:top w:val="nil"/>
              <w:left w:val="nil"/>
              <w:bottom w:val="nil"/>
              <w:right w:val="nil"/>
            </w:tcBorders>
            <w:shd w:val="clear" w:color="auto" w:fill="auto"/>
          </w:tcPr>
          <w:p w14:paraId="0C445058" w14:textId="77777777" w:rsidR="003C03FD" w:rsidRPr="00EB5440" w:rsidRDefault="003C03FD" w:rsidP="0038465D">
            <w:pPr>
              <w:pStyle w:val="Tabletext"/>
              <w:rPr>
                <w:rFonts w:ascii="Neutrif Pro" w:hAnsi="Neutrif Pro"/>
              </w:rPr>
            </w:pPr>
            <w:r w:rsidRPr="00EB5440">
              <w:rPr>
                <w:rFonts w:ascii="Neutrif Pro" w:hAnsi="Neutrif Pro"/>
              </w:rPr>
              <w:t>White and Black Caribbean</w:t>
            </w:r>
          </w:p>
        </w:tc>
        <w:sdt>
          <w:sdtPr>
            <w:rPr>
              <w:rFonts w:ascii="Neutrif Pro" w:hAnsi="Neutrif Pro"/>
            </w:rPr>
            <w:id w:val="1523978175"/>
            <w14:checkbox>
              <w14:checked w14:val="0"/>
              <w14:checkedState w14:val="2612" w14:font="MS Gothic"/>
              <w14:uncheckedState w14:val="2610" w14:font="MS Gothic"/>
            </w14:checkbox>
          </w:sdtPr>
          <w:sdtContent>
            <w:tc>
              <w:tcPr>
                <w:tcW w:w="1388" w:type="dxa"/>
                <w:gridSpan w:val="3"/>
                <w:tcBorders>
                  <w:top w:val="nil"/>
                  <w:left w:val="nil"/>
                  <w:bottom w:val="nil"/>
                  <w:right w:val="nil"/>
                </w:tcBorders>
                <w:shd w:val="clear" w:color="auto" w:fill="auto"/>
              </w:tcPr>
              <w:p w14:paraId="33CAEB21" w14:textId="2AEE7BF3"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bottom w:val="nil"/>
              <w:right w:val="nil"/>
            </w:tcBorders>
            <w:shd w:val="clear" w:color="auto" w:fill="auto"/>
          </w:tcPr>
          <w:p w14:paraId="0AAB1C72" w14:textId="77777777" w:rsidR="003C03FD" w:rsidRPr="00EB5440" w:rsidRDefault="003C03FD" w:rsidP="0038465D">
            <w:pPr>
              <w:pStyle w:val="Tabletext"/>
              <w:rPr>
                <w:rFonts w:ascii="Neutrif Pro" w:hAnsi="Neutrif Pro"/>
              </w:rPr>
            </w:pPr>
            <w:r w:rsidRPr="00EB5440">
              <w:rPr>
                <w:rFonts w:ascii="Neutrif Pro" w:hAnsi="Neutrif Pro"/>
              </w:rPr>
              <w:t>Indian</w:t>
            </w:r>
          </w:p>
        </w:tc>
        <w:sdt>
          <w:sdtPr>
            <w:rPr>
              <w:rFonts w:ascii="Neutrif Pro" w:hAnsi="Neutrif Pro"/>
            </w:rPr>
            <w:id w:val="-931503067"/>
            <w14:checkbox>
              <w14:checked w14:val="0"/>
              <w14:checkedState w14:val="2612" w14:font="MS Gothic"/>
              <w14:uncheckedState w14:val="2610" w14:font="MS Gothic"/>
            </w14:checkbox>
          </w:sdtPr>
          <w:sdtContent>
            <w:tc>
              <w:tcPr>
                <w:tcW w:w="1039" w:type="dxa"/>
                <w:tcBorders>
                  <w:top w:val="nil"/>
                  <w:left w:val="nil"/>
                  <w:bottom w:val="nil"/>
                  <w:right w:val="nil"/>
                </w:tcBorders>
                <w:shd w:val="clear" w:color="auto" w:fill="auto"/>
              </w:tcPr>
              <w:p w14:paraId="616EF184" w14:textId="15F92209"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bottom w:val="nil"/>
              <w:right w:val="nil"/>
            </w:tcBorders>
            <w:shd w:val="clear" w:color="auto" w:fill="auto"/>
          </w:tcPr>
          <w:p w14:paraId="78344651" w14:textId="77777777" w:rsidR="003C03FD" w:rsidRPr="00EB5440" w:rsidRDefault="003C03FD" w:rsidP="0038465D">
            <w:pPr>
              <w:pStyle w:val="Tabletext"/>
              <w:rPr>
                <w:rFonts w:ascii="Neutrif Pro" w:hAnsi="Neutrif Pro"/>
              </w:rPr>
            </w:pPr>
          </w:p>
        </w:tc>
        <w:tc>
          <w:tcPr>
            <w:tcW w:w="1414" w:type="dxa"/>
            <w:gridSpan w:val="2"/>
            <w:tcBorders>
              <w:top w:val="nil"/>
              <w:left w:val="nil"/>
              <w:bottom w:val="nil"/>
            </w:tcBorders>
            <w:shd w:val="clear" w:color="auto" w:fill="auto"/>
          </w:tcPr>
          <w:p w14:paraId="087A8AD0" w14:textId="77777777" w:rsidR="003C03FD" w:rsidRPr="00EB5440" w:rsidRDefault="003C03FD" w:rsidP="0038465D">
            <w:pPr>
              <w:pStyle w:val="Tabletext"/>
              <w:rPr>
                <w:rFonts w:ascii="Neutrif Pro" w:hAnsi="Neutrif Pro"/>
              </w:rPr>
            </w:pPr>
          </w:p>
        </w:tc>
      </w:tr>
      <w:tr w:rsidR="009E07E3" w:rsidRPr="00EB5440" w14:paraId="2CF85907" w14:textId="77777777" w:rsidTr="004A62DC">
        <w:tc>
          <w:tcPr>
            <w:tcW w:w="318" w:type="dxa"/>
            <w:tcBorders>
              <w:top w:val="nil"/>
              <w:bottom w:val="nil"/>
              <w:right w:val="nil"/>
            </w:tcBorders>
            <w:shd w:val="clear" w:color="auto" w:fill="auto"/>
          </w:tcPr>
          <w:p w14:paraId="14AC1D3D" w14:textId="77777777" w:rsidR="003C03FD" w:rsidRPr="00EB5440" w:rsidRDefault="003C03FD" w:rsidP="0038465D">
            <w:pPr>
              <w:pStyle w:val="Tabletext"/>
              <w:rPr>
                <w:rFonts w:ascii="Neutrif Pro" w:hAnsi="Neutrif Pro"/>
              </w:rPr>
            </w:pPr>
          </w:p>
        </w:tc>
        <w:tc>
          <w:tcPr>
            <w:tcW w:w="2276" w:type="dxa"/>
            <w:gridSpan w:val="3"/>
            <w:tcBorders>
              <w:top w:val="nil"/>
              <w:left w:val="nil"/>
              <w:bottom w:val="nil"/>
              <w:right w:val="nil"/>
            </w:tcBorders>
            <w:shd w:val="clear" w:color="auto" w:fill="auto"/>
          </w:tcPr>
          <w:p w14:paraId="29EA594B" w14:textId="77777777" w:rsidR="003C03FD" w:rsidRPr="00EB5440" w:rsidRDefault="003C03FD" w:rsidP="0038465D">
            <w:pPr>
              <w:pStyle w:val="Tabletext"/>
              <w:rPr>
                <w:rFonts w:ascii="Neutrif Pro" w:hAnsi="Neutrif Pro"/>
              </w:rPr>
            </w:pPr>
            <w:r w:rsidRPr="00EB5440">
              <w:rPr>
                <w:rFonts w:ascii="Neutrif Pro" w:hAnsi="Neutrif Pro"/>
              </w:rPr>
              <w:t>White and Black African</w:t>
            </w:r>
          </w:p>
        </w:tc>
        <w:sdt>
          <w:sdtPr>
            <w:rPr>
              <w:rFonts w:ascii="Neutrif Pro" w:hAnsi="Neutrif Pro"/>
            </w:rPr>
            <w:id w:val="962454860"/>
            <w14:checkbox>
              <w14:checked w14:val="0"/>
              <w14:checkedState w14:val="2612" w14:font="MS Gothic"/>
              <w14:uncheckedState w14:val="2610" w14:font="MS Gothic"/>
            </w14:checkbox>
          </w:sdtPr>
          <w:sdtContent>
            <w:tc>
              <w:tcPr>
                <w:tcW w:w="1388" w:type="dxa"/>
                <w:gridSpan w:val="3"/>
                <w:tcBorders>
                  <w:top w:val="nil"/>
                  <w:left w:val="nil"/>
                  <w:bottom w:val="nil"/>
                  <w:right w:val="nil"/>
                </w:tcBorders>
                <w:shd w:val="clear" w:color="auto" w:fill="auto"/>
              </w:tcPr>
              <w:p w14:paraId="1E706B90" w14:textId="77FAE2DE"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bottom w:val="nil"/>
              <w:right w:val="nil"/>
            </w:tcBorders>
            <w:shd w:val="clear" w:color="auto" w:fill="auto"/>
          </w:tcPr>
          <w:p w14:paraId="59DB3A91" w14:textId="77777777" w:rsidR="003C03FD" w:rsidRPr="00EB5440" w:rsidRDefault="003C03FD" w:rsidP="0038465D">
            <w:pPr>
              <w:pStyle w:val="Tabletext"/>
              <w:rPr>
                <w:rFonts w:ascii="Neutrif Pro" w:hAnsi="Neutrif Pro"/>
              </w:rPr>
            </w:pPr>
            <w:r w:rsidRPr="00EB5440">
              <w:rPr>
                <w:rFonts w:ascii="Neutrif Pro" w:hAnsi="Neutrif Pro"/>
              </w:rPr>
              <w:t>Pakistani</w:t>
            </w:r>
          </w:p>
        </w:tc>
        <w:sdt>
          <w:sdtPr>
            <w:rPr>
              <w:rFonts w:ascii="Neutrif Pro" w:hAnsi="Neutrif Pro"/>
            </w:rPr>
            <w:id w:val="-1017848797"/>
            <w14:checkbox>
              <w14:checked w14:val="0"/>
              <w14:checkedState w14:val="2612" w14:font="MS Gothic"/>
              <w14:uncheckedState w14:val="2610" w14:font="MS Gothic"/>
            </w14:checkbox>
          </w:sdtPr>
          <w:sdtContent>
            <w:tc>
              <w:tcPr>
                <w:tcW w:w="1039" w:type="dxa"/>
                <w:tcBorders>
                  <w:top w:val="nil"/>
                  <w:left w:val="nil"/>
                  <w:bottom w:val="nil"/>
                  <w:right w:val="nil"/>
                </w:tcBorders>
                <w:shd w:val="clear" w:color="auto" w:fill="auto"/>
              </w:tcPr>
              <w:p w14:paraId="4A62C2EA" w14:textId="448BBE69"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bottom w:val="nil"/>
              <w:right w:val="nil"/>
            </w:tcBorders>
            <w:shd w:val="clear" w:color="auto" w:fill="auto"/>
          </w:tcPr>
          <w:p w14:paraId="49DC569C" w14:textId="77777777" w:rsidR="003C03FD" w:rsidRPr="00EB5440" w:rsidRDefault="003C03FD" w:rsidP="0038465D">
            <w:pPr>
              <w:pStyle w:val="Tabletext"/>
              <w:rPr>
                <w:rFonts w:ascii="Neutrif Pro" w:hAnsi="Neutrif Pro"/>
              </w:rPr>
            </w:pPr>
          </w:p>
        </w:tc>
        <w:tc>
          <w:tcPr>
            <w:tcW w:w="1414" w:type="dxa"/>
            <w:gridSpan w:val="2"/>
            <w:tcBorders>
              <w:top w:val="nil"/>
              <w:left w:val="nil"/>
              <w:bottom w:val="nil"/>
            </w:tcBorders>
            <w:shd w:val="clear" w:color="auto" w:fill="auto"/>
          </w:tcPr>
          <w:p w14:paraId="24F38314" w14:textId="77777777" w:rsidR="003C03FD" w:rsidRPr="00EB5440" w:rsidRDefault="003C03FD" w:rsidP="0038465D">
            <w:pPr>
              <w:pStyle w:val="Tabletext"/>
              <w:rPr>
                <w:rFonts w:ascii="Neutrif Pro" w:hAnsi="Neutrif Pro"/>
              </w:rPr>
            </w:pPr>
          </w:p>
        </w:tc>
      </w:tr>
      <w:tr w:rsidR="009E07E3" w:rsidRPr="00EB5440" w14:paraId="19DA46D7" w14:textId="77777777" w:rsidTr="004A62DC">
        <w:tc>
          <w:tcPr>
            <w:tcW w:w="318" w:type="dxa"/>
            <w:tcBorders>
              <w:top w:val="nil"/>
              <w:bottom w:val="nil"/>
              <w:right w:val="nil"/>
            </w:tcBorders>
            <w:shd w:val="clear" w:color="auto" w:fill="auto"/>
          </w:tcPr>
          <w:p w14:paraId="4E7C3550" w14:textId="77777777" w:rsidR="003C03FD" w:rsidRPr="00EB5440" w:rsidRDefault="003C03FD" w:rsidP="0038465D">
            <w:pPr>
              <w:pStyle w:val="Tabletext"/>
              <w:rPr>
                <w:rFonts w:ascii="Neutrif Pro" w:hAnsi="Neutrif Pro"/>
              </w:rPr>
            </w:pPr>
          </w:p>
        </w:tc>
        <w:tc>
          <w:tcPr>
            <w:tcW w:w="2276" w:type="dxa"/>
            <w:gridSpan w:val="3"/>
            <w:tcBorders>
              <w:top w:val="nil"/>
              <w:left w:val="nil"/>
              <w:bottom w:val="nil"/>
              <w:right w:val="nil"/>
            </w:tcBorders>
            <w:shd w:val="clear" w:color="auto" w:fill="auto"/>
          </w:tcPr>
          <w:p w14:paraId="0E161AC1" w14:textId="77777777" w:rsidR="003C03FD" w:rsidRPr="00EB5440" w:rsidRDefault="003C03FD" w:rsidP="0038465D">
            <w:pPr>
              <w:pStyle w:val="Tabletext"/>
              <w:rPr>
                <w:rFonts w:ascii="Neutrif Pro" w:hAnsi="Neutrif Pro"/>
              </w:rPr>
            </w:pPr>
            <w:r w:rsidRPr="00EB5440">
              <w:rPr>
                <w:rFonts w:ascii="Neutrif Pro" w:hAnsi="Neutrif Pro"/>
              </w:rPr>
              <w:t>White and Asian</w:t>
            </w:r>
          </w:p>
        </w:tc>
        <w:sdt>
          <w:sdtPr>
            <w:rPr>
              <w:rFonts w:ascii="Neutrif Pro" w:hAnsi="Neutrif Pro"/>
            </w:rPr>
            <w:id w:val="-394119995"/>
            <w14:checkbox>
              <w14:checked w14:val="0"/>
              <w14:checkedState w14:val="2612" w14:font="MS Gothic"/>
              <w14:uncheckedState w14:val="2610" w14:font="MS Gothic"/>
            </w14:checkbox>
          </w:sdtPr>
          <w:sdtContent>
            <w:tc>
              <w:tcPr>
                <w:tcW w:w="1388" w:type="dxa"/>
                <w:gridSpan w:val="3"/>
                <w:tcBorders>
                  <w:top w:val="nil"/>
                  <w:left w:val="nil"/>
                  <w:bottom w:val="nil"/>
                  <w:right w:val="nil"/>
                </w:tcBorders>
                <w:shd w:val="clear" w:color="auto" w:fill="auto"/>
              </w:tcPr>
              <w:p w14:paraId="010D05AE" w14:textId="6108FA89"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bottom w:val="nil"/>
              <w:right w:val="nil"/>
            </w:tcBorders>
            <w:shd w:val="clear" w:color="auto" w:fill="auto"/>
          </w:tcPr>
          <w:p w14:paraId="6B9F9416" w14:textId="77777777" w:rsidR="003C03FD" w:rsidRPr="00EB5440" w:rsidRDefault="003C03FD" w:rsidP="0038465D">
            <w:pPr>
              <w:pStyle w:val="Tabletext"/>
              <w:rPr>
                <w:rFonts w:ascii="Neutrif Pro" w:hAnsi="Neutrif Pro"/>
              </w:rPr>
            </w:pPr>
            <w:r w:rsidRPr="00EB5440">
              <w:rPr>
                <w:rFonts w:ascii="Neutrif Pro" w:hAnsi="Neutrif Pro"/>
              </w:rPr>
              <w:t>Bangladeshi</w:t>
            </w:r>
          </w:p>
        </w:tc>
        <w:sdt>
          <w:sdtPr>
            <w:rPr>
              <w:rFonts w:ascii="Neutrif Pro" w:hAnsi="Neutrif Pro"/>
            </w:rPr>
            <w:id w:val="130763235"/>
            <w14:checkbox>
              <w14:checked w14:val="0"/>
              <w14:checkedState w14:val="2612" w14:font="MS Gothic"/>
              <w14:uncheckedState w14:val="2610" w14:font="MS Gothic"/>
            </w14:checkbox>
          </w:sdtPr>
          <w:sdtContent>
            <w:tc>
              <w:tcPr>
                <w:tcW w:w="1039" w:type="dxa"/>
                <w:tcBorders>
                  <w:top w:val="nil"/>
                  <w:left w:val="nil"/>
                  <w:bottom w:val="nil"/>
                  <w:right w:val="nil"/>
                </w:tcBorders>
                <w:shd w:val="clear" w:color="auto" w:fill="auto"/>
              </w:tcPr>
              <w:p w14:paraId="640112D1" w14:textId="77ED2089"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bottom w:val="nil"/>
              <w:right w:val="nil"/>
            </w:tcBorders>
            <w:shd w:val="clear" w:color="auto" w:fill="auto"/>
          </w:tcPr>
          <w:p w14:paraId="183BC6DA" w14:textId="77777777" w:rsidR="003C03FD" w:rsidRPr="00EB5440" w:rsidRDefault="003C03FD" w:rsidP="0038465D">
            <w:pPr>
              <w:pStyle w:val="Tabletext"/>
              <w:rPr>
                <w:rFonts w:ascii="Neutrif Pro" w:hAnsi="Neutrif Pro"/>
              </w:rPr>
            </w:pPr>
          </w:p>
        </w:tc>
        <w:tc>
          <w:tcPr>
            <w:tcW w:w="1414" w:type="dxa"/>
            <w:gridSpan w:val="2"/>
            <w:tcBorders>
              <w:top w:val="nil"/>
              <w:left w:val="nil"/>
              <w:bottom w:val="nil"/>
            </w:tcBorders>
            <w:shd w:val="clear" w:color="auto" w:fill="auto"/>
          </w:tcPr>
          <w:p w14:paraId="48485463" w14:textId="77777777" w:rsidR="003C03FD" w:rsidRPr="00EB5440" w:rsidRDefault="003C03FD" w:rsidP="0038465D">
            <w:pPr>
              <w:pStyle w:val="Tabletext"/>
              <w:rPr>
                <w:rFonts w:ascii="Neutrif Pro" w:hAnsi="Neutrif Pro"/>
              </w:rPr>
            </w:pPr>
          </w:p>
        </w:tc>
      </w:tr>
      <w:tr w:rsidR="009E07E3" w:rsidRPr="00EB5440" w14:paraId="701179D4" w14:textId="77777777" w:rsidTr="004A62DC">
        <w:trPr>
          <w:trHeight w:val="25"/>
        </w:trPr>
        <w:tc>
          <w:tcPr>
            <w:tcW w:w="318" w:type="dxa"/>
            <w:tcBorders>
              <w:top w:val="nil"/>
              <w:bottom w:val="single" w:sz="4" w:space="0" w:color="808080"/>
              <w:right w:val="nil"/>
            </w:tcBorders>
            <w:shd w:val="clear" w:color="auto" w:fill="auto"/>
          </w:tcPr>
          <w:p w14:paraId="65DC56A8" w14:textId="77777777" w:rsidR="003C03FD" w:rsidRPr="00EB5440" w:rsidRDefault="003C03FD" w:rsidP="0038465D">
            <w:pPr>
              <w:pStyle w:val="Tabletext"/>
              <w:rPr>
                <w:rFonts w:ascii="Neutrif Pro" w:hAnsi="Neutrif Pro"/>
              </w:rPr>
            </w:pPr>
          </w:p>
        </w:tc>
        <w:tc>
          <w:tcPr>
            <w:tcW w:w="2276" w:type="dxa"/>
            <w:gridSpan w:val="3"/>
            <w:tcBorders>
              <w:top w:val="nil"/>
              <w:left w:val="nil"/>
              <w:bottom w:val="single" w:sz="4" w:space="0" w:color="808080"/>
              <w:right w:val="nil"/>
            </w:tcBorders>
            <w:shd w:val="clear" w:color="auto" w:fill="auto"/>
          </w:tcPr>
          <w:p w14:paraId="50F55FD8" w14:textId="77777777" w:rsidR="003C03FD" w:rsidRPr="00EB5440" w:rsidRDefault="003C03FD" w:rsidP="0038465D">
            <w:pPr>
              <w:pStyle w:val="Tabletext"/>
              <w:rPr>
                <w:rFonts w:ascii="Neutrif Pro" w:hAnsi="Neutrif Pro"/>
              </w:rPr>
            </w:pPr>
            <w:r w:rsidRPr="00EB5440">
              <w:rPr>
                <w:rFonts w:ascii="Neutrif Pro" w:hAnsi="Neutrif Pro"/>
              </w:rPr>
              <w:t>Any other mixed background</w:t>
            </w:r>
          </w:p>
        </w:tc>
        <w:sdt>
          <w:sdtPr>
            <w:rPr>
              <w:rFonts w:ascii="Neutrif Pro" w:hAnsi="Neutrif Pro"/>
            </w:rPr>
            <w:id w:val="-448705082"/>
            <w14:checkbox>
              <w14:checked w14:val="0"/>
              <w14:checkedState w14:val="2612" w14:font="MS Gothic"/>
              <w14:uncheckedState w14:val="2610" w14:font="MS Gothic"/>
            </w14:checkbox>
          </w:sdtPr>
          <w:sdtContent>
            <w:tc>
              <w:tcPr>
                <w:tcW w:w="1388" w:type="dxa"/>
                <w:gridSpan w:val="3"/>
                <w:tcBorders>
                  <w:top w:val="nil"/>
                  <w:left w:val="nil"/>
                  <w:bottom w:val="single" w:sz="4" w:space="0" w:color="808080"/>
                  <w:right w:val="nil"/>
                </w:tcBorders>
                <w:shd w:val="clear" w:color="auto" w:fill="auto"/>
              </w:tcPr>
              <w:p w14:paraId="706AC220" w14:textId="0350E9FD"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bottom w:val="single" w:sz="4" w:space="0" w:color="808080"/>
              <w:right w:val="nil"/>
            </w:tcBorders>
            <w:shd w:val="clear" w:color="auto" w:fill="auto"/>
          </w:tcPr>
          <w:p w14:paraId="4AA62B9A" w14:textId="77777777" w:rsidR="00895867" w:rsidRPr="00EB5440" w:rsidRDefault="003C03FD" w:rsidP="0038465D">
            <w:pPr>
              <w:pStyle w:val="Tabletext"/>
              <w:rPr>
                <w:rFonts w:ascii="Neutrif Pro" w:hAnsi="Neutrif Pro"/>
              </w:rPr>
            </w:pPr>
            <w:r w:rsidRPr="00EB5440">
              <w:rPr>
                <w:rFonts w:ascii="Neutrif Pro" w:hAnsi="Neutrif Pro"/>
              </w:rPr>
              <w:t>Any other Asian background</w:t>
            </w:r>
          </w:p>
        </w:tc>
        <w:sdt>
          <w:sdtPr>
            <w:rPr>
              <w:rFonts w:ascii="Neutrif Pro" w:hAnsi="Neutrif Pro"/>
            </w:rPr>
            <w:id w:val="-447940805"/>
            <w14:checkbox>
              <w14:checked w14:val="0"/>
              <w14:checkedState w14:val="2612" w14:font="MS Gothic"/>
              <w14:uncheckedState w14:val="2610" w14:font="MS Gothic"/>
            </w14:checkbox>
          </w:sdtPr>
          <w:sdtContent>
            <w:tc>
              <w:tcPr>
                <w:tcW w:w="1039" w:type="dxa"/>
                <w:tcBorders>
                  <w:top w:val="nil"/>
                  <w:left w:val="nil"/>
                  <w:bottom w:val="single" w:sz="4" w:space="0" w:color="808080"/>
                  <w:right w:val="nil"/>
                </w:tcBorders>
                <w:shd w:val="clear" w:color="auto" w:fill="auto"/>
              </w:tcPr>
              <w:p w14:paraId="63E39506" w14:textId="06DE78E0"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bottom w:val="single" w:sz="4" w:space="0" w:color="808080"/>
              <w:right w:val="nil"/>
            </w:tcBorders>
            <w:shd w:val="clear" w:color="auto" w:fill="auto"/>
          </w:tcPr>
          <w:p w14:paraId="2CD8FE78" w14:textId="77777777" w:rsidR="003C03FD" w:rsidRPr="00EB5440" w:rsidRDefault="003C03FD" w:rsidP="0038465D">
            <w:pPr>
              <w:pStyle w:val="Tabletext"/>
              <w:rPr>
                <w:rFonts w:ascii="Neutrif Pro" w:hAnsi="Neutrif Pro"/>
              </w:rPr>
            </w:pPr>
          </w:p>
        </w:tc>
        <w:tc>
          <w:tcPr>
            <w:tcW w:w="1414" w:type="dxa"/>
            <w:gridSpan w:val="2"/>
            <w:tcBorders>
              <w:top w:val="nil"/>
              <w:left w:val="nil"/>
              <w:bottom w:val="single" w:sz="4" w:space="0" w:color="808080"/>
            </w:tcBorders>
            <w:shd w:val="clear" w:color="auto" w:fill="auto"/>
          </w:tcPr>
          <w:p w14:paraId="1BA6FBAA" w14:textId="77777777" w:rsidR="003C03FD" w:rsidRPr="00EB5440" w:rsidRDefault="003C03FD" w:rsidP="0038465D">
            <w:pPr>
              <w:pStyle w:val="Tabletext"/>
              <w:rPr>
                <w:rFonts w:ascii="Neutrif Pro" w:hAnsi="Neutrif Pro"/>
              </w:rPr>
            </w:pPr>
          </w:p>
        </w:tc>
      </w:tr>
      <w:tr w:rsidR="003C03FD" w:rsidRPr="00EB5440" w14:paraId="02C988BD" w14:textId="77777777" w:rsidTr="004A62DC">
        <w:tc>
          <w:tcPr>
            <w:tcW w:w="318" w:type="dxa"/>
            <w:tcBorders>
              <w:bottom w:val="nil"/>
              <w:right w:val="nil"/>
            </w:tcBorders>
            <w:shd w:val="clear" w:color="auto" w:fill="auto"/>
          </w:tcPr>
          <w:p w14:paraId="697BA862" w14:textId="77777777" w:rsidR="003C03FD" w:rsidRPr="00EB5440" w:rsidRDefault="003C03FD" w:rsidP="00E94EA2">
            <w:pPr>
              <w:pStyle w:val="Tablenumber1"/>
              <w:rPr>
                <w:rFonts w:ascii="Neutrif Pro" w:hAnsi="Neutrif Pro"/>
              </w:rPr>
            </w:pPr>
          </w:p>
        </w:tc>
        <w:tc>
          <w:tcPr>
            <w:tcW w:w="9352" w:type="dxa"/>
            <w:gridSpan w:val="17"/>
            <w:tcBorders>
              <w:left w:val="nil"/>
              <w:bottom w:val="nil"/>
            </w:tcBorders>
            <w:shd w:val="clear" w:color="auto" w:fill="auto"/>
          </w:tcPr>
          <w:p w14:paraId="47F7A6DF" w14:textId="77777777" w:rsidR="003C03FD" w:rsidRPr="00EB5440" w:rsidRDefault="003C03FD" w:rsidP="0038465D">
            <w:pPr>
              <w:pStyle w:val="Tabletext"/>
              <w:rPr>
                <w:rFonts w:ascii="Neutrif Pro" w:hAnsi="Neutrif Pro"/>
              </w:rPr>
            </w:pPr>
            <w:r w:rsidRPr="00EB5440">
              <w:rPr>
                <w:rFonts w:ascii="Neutrif Pro" w:hAnsi="Neutrif Pro"/>
              </w:rPr>
              <w:t>How would you describe your sexual orientation (please tick)?</w:t>
            </w:r>
          </w:p>
        </w:tc>
      </w:tr>
      <w:tr w:rsidR="009E07E3" w:rsidRPr="00EB5440" w14:paraId="4C080D28" w14:textId="77777777" w:rsidTr="004A62DC">
        <w:tc>
          <w:tcPr>
            <w:tcW w:w="318" w:type="dxa"/>
            <w:tcBorders>
              <w:top w:val="nil"/>
              <w:bottom w:val="nil"/>
              <w:right w:val="nil"/>
            </w:tcBorders>
            <w:shd w:val="clear" w:color="auto" w:fill="auto"/>
          </w:tcPr>
          <w:p w14:paraId="088F7854" w14:textId="77777777" w:rsidR="003C03FD" w:rsidRPr="00EB5440" w:rsidRDefault="003C03FD" w:rsidP="0038465D">
            <w:pPr>
              <w:pStyle w:val="Tabletext"/>
              <w:rPr>
                <w:rFonts w:ascii="Neutrif Pro" w:hAnsi="Neutrif Pro"/>
              </w:rPr>
            </w:pPr>
          </w:p>
        </w:tc>
        <w:tc>
          <w:tcPr>
            <w:tcW w:w="2276" w:type="dxa"/>
            <w:gridSpan w:val="3"/>
            <w:tcBorders>
              <w:top w:val="nil"/>
              <w:left w:val="nil"/>
              <w:bottom w:val="nil"/>
              <w:right w:val="nil"/>
            </w:tcBorders>
            <w:shd w:val="clear" w:color="auto" w:fill="auto"/>
          </w:tcPr>
          <w:p w14:paraId="0307F4CE" w14:textId="77777777" w:rsidR="003C03FD" w:rsidRPr="00EB5440" w:rsidRDefault="003C03FD" w:rsidP="0038465D">
            <w:pPr>
              <w:pStyle w:val="Tabletext"/>
              <w:rPr>
                <w:rFonts w:ascii="Neutrif Pro" w:hAnsi="Neutrif Pro"/>
              </w:rPr>
            </w:pPr>
            <w:r w:rsidRPr="00EB5440">
              <w:rPr>
                <w:rFonts w:ascii="Neutrif Pro" w:hAnsi="Neutrif Pro"/>
              </w:rPr>
              <w:t>Heterosexual</w:t>
            </w:r>
          </w:p>
        </w:tc>
        <w:sdt>
          <w:sdtPr>
            <w:rPr>
              <w:rFonts w:ascii="Neutrif Pro" w:hAnsi="Neutrif Pro"/>
            </w:rPr>
            <w:id w:val="949510848"/>
            <w14:checkbox>
              <w14:checked w14:val="0"/>
              <w14:checkedState w14:val="2612" w14:font="MS Gothic"/>
              <w14:uncheckedState w14:val="2610" w14:font="MS Gothic"/>
            </w14:checkbox>
          </w:sdtPr>
          <w:sdtContent>
            <w:tc>
              <w:tcPr>
                <w:tcW w:w="1388" w:type="dxa"/>
                <w:gridSpan w:val="3"/>
                <w:tcBorders>
                  <w:top w:val="nil"/>
                  <w:left w:val="nil"/>
                  <w:bottom w:val="nil"/>
                  <w:right w:val="nil"/>
                </w:tcBorders>
                <w:shd w:val="clear" w:color="auto" w:fill="auto"/>
              </w:tcPr>
              <w:p w14:paraId="6347357A" w14:textId="53ED58D4"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bottom w:val="nil"/>
              <w:right w:val="nil"/>
            </w:tcBorders>
            <w:shd w:val="clear" w:color="auto" w:fill="auto"/>
          </w:tcPr>
          <w:p w14:paraId="3DDB722D" w14:textId="77777777" w:rsidR="003C03FD" w:rsidRPr="00EB5440" w:rsidRDefault="003C03FD" w:rsidP="0038465D">
            <w:pPr>
              <w:pStyle w:val="Tabletext"/>
              <w:rPr>
                <w:rFonts w:ascii="Neutrif Pro" w:hAnsi="Neutrif Pro"/>
              </w:rPr>
            </w:pPr>
            <w:r w:rsidRPr="00EB5440">
              <w:rPr>
                <w:rFonts w:ascii="Neutrif Pro" w:hAnsi="Neutrif Pro"/>
              </w:rPr>
              <w:t>Bisexual</w:t>
            </w:r>
          </w:p>
        </w:tc>
        <w:sdt>
          <w:sdtPr>
            <w:rPr>
              <w:rFonts w:ascii="Neutrif Pro" w:hAnsi="Neutrif Pro"/>
            </w:rPr>
            <w:id w:val="1075479714"/>
            <w14:checkbox>
              <w14:checked w14:val="0"/>
              <w14:checkedState w14:val="2612" w14:font="MS Gothic"/>
              <w14:uncheckedState w14:val="2610" w14:font="MS Gothic"/>
            </w14:checkbox>
          </w:sdtPr>
          <w:sdtContent>
            <w:tc>
              <w:tcPr>
                <w:tcW w:w="1039" w:type="dxa"/>
                <w:tcBorders>
                  <w:top w:val="nil"/>
                  <w:left w:val="nil"/>
                  <w:bottom w:val="nil"/>
                  <w:right w:val="nil"/>
                </w:tcBorders>
                <w:shd w:val="clear" w:color="auto" w:fill="auto"/>
              </w:tcPr>
              <w:p w14:paraId="26B7FEAB" w14:textId="4EB0FAA5"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bottom w:val="nil"/>
              <w:right w:val="nil"/>
            </w:tcBorders>
            <w:shd w:val="clear" w:color="auto" w:fill="auto"/>
          </w:tcPr>
          <w:p w14:paraId="7BB1A32F" w14:textId="77777777" w:rsidR="003C03FD" w:rsidRPr="00EB5440" w:rsidRDefault="003C03FD" w:rsidP="0038465D">
            <w:pPr>
              <w:pStyle w:val="Tabletext"/>
              <w:rPr>
                <w:rFonts w:ascii="Neutrif Pro" w:hAnsi="Neutrif Pro"/>
              </w:rPr>
            </w:pPr>
            <w:r w:rsidRPr="00EB5440">
              <w:rPr>
                <w:rFonts w:ascii="Neutrif Pro" w:hAnsi="Neutrif Pro"/>
              </w:rPr>
              <w:t>Lesbian</w:t>
            </w:r>
          </w:p>
        </w:tc>
        <w:sdt>
          <w:sdtPr>
            <w:rPr>
              <w:rFonts w:ascii="Neutrif Pro" w:hAnsi="Neutrif Pro"/>
            </w:rPr>
            <w:id w:val="-1621214346"/>
            <w14:checkbox>
              <w14:checked w14:val="0"/>
              <w14:checkedState w14:val="2612" w14:font="MS Gothic"/>
              <w14:uncheckedState w14:val="2610" w14:font="MS Gothic"/>
            </w14:checkbox>
          </w:sdtPr>
          <w:sdtContent>
            <w:tc>
              <w:tcPr>
                <w:tcW w:w="1414" w:type="dxa"/>
                <w:gridSpan w:val="2"/>
                <w:tcBorders>
                  <w:top w:val="nil"/>
                  <w:left w:val="nil"/>
                  <w:bottom w:val="nil"/>
                </w:tcBorders>
                <w:shd w:val="clear" w:color="auto" w:fill="auto"/>
              </w:tcPr>
              <w:p w14:paraId="68CE43B3" w14:textId="3F49BF38"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r>
      <w:tr w:rsidR="009E07E3" w:rsidRPr="00EB5440" w14:paraId="51EC14E1" w14:textId="77777777" w:rsidTr="004A62DC">
        <w:tc>
          <w:tcPr>
            <w:tcW w:w="318" w:type="dxa"/>
            <w:tcBorders>
              <w:top w:val="nil"/>
              <w:right w:val="nil"/>
            </w:tcBorders>
            <w:shd w:val="clear" w:color="auto" w:fill="auto"/>
          </w:tcPr>
          <w:p w14:paraId="6BED9D48" w14:textId="77777777" w:rsidR="003C03FD" w:rsidRPr="00EB5440" w:rsidRDefault="003C03FD" w:rsidP="0038465D">
            <w:pPr>
              <w:pStyle w:val="Tabletext"/>
              <w:rPr>
                <w:rFonts w:ascii="Neutrif Pro" w:hAnsi="Neutrif Pro"/>
              </w:rPr>
            </w:pPr>
          </w:p>
        </w:tc>
        <w:tc>
          <w:tcPr>
            <w:tcW w:w="2276" w:type="dxa"/>
            <w:gridSpan w:val="3"/>
            <w:tcBorders>
              <w:top w:val="nil"/>
              <w:left w:val="nil"/>
              <w:right w:val="nil"/>
            </w:tcBorders>
            <w:shd w:val="clear" w:color="auto" w:fill="auto"/>
          </w:tcPr>
          <w:p w14:paraId="15B7C6A0" w14:textId="77777777" w:rsidR="003C03FD" w:rsidRPr="00EB5440" w:rsidRDefault="003C03FD" w:rsidP="0038465D">
            <w:pPr>
              <w:pStyle w:val="Tabletext"/>
              <w:rPr>
                <w:rFonts w:ascii="Neutrif Pro" w:hAnsi="Neutrif Pro"/>
              </w:rPr>
            </w:pPr>
            <w:r w:rsidRPr="00EB5440">
              <w:rPr>
                <w:rFonts w:ascii="Neutrif Pro" w:hAnsi="Neutrif Pro"/>
              </w:rPr>
              <w:t>Gay</w:t>
            </w:r>
          </w:p>
        </w:tc>
        <w:sdt>
          <w:sdtPr>
            <w:rPr>
              <w:rFonts w:ascii="Neutrif Pro" w:hAnsi="Neutrif Pro"/>
            </w:rPr>
            <w:id w:val="1408653301"/>
            <w14:checkbox>
              <w14:checked w14:val="0"/>
              <w14:checkedState w14:val="2612" w14:font="MS Gothic"/>
              <w14:uncheckedState w14:val="2610" w14:font="MS Gothic"/>
            </w14:checkbox>
          </w:sdtPr>
          <w:sdtContent>
            <w:tc>
              <w:tcPr>
                <w:tcW w:w="1388" w:type="dxa"/>
                <w:gridSpan w:val="3"/>
                <w:tcBorders>
                  <w:top w:val="nil"/>
                  <w:left w:val="nil"/>
                  <w:right w:val="nil"/>
                </w:tcBorders>
                <w:shd w:val="clear" w:color="auto" w:fill="auto"/>
              </w:tcPr>
              <w:p w14:paraId="464B9827" w14:textId="537CE62E"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543" w:type="dxa"/>
            <w:gridSpan w:val="4"/>
            <w:tcBorders>
              <w:top w:val="nil"/>
              <w:left w:val="nil"/>
              <w:right w:val="nil"/>
            </w:tcBorders>
            <w:shd w:val="clear" w:color="auto" w:fill="auto"/>
          </w:tcPr>
          <w:p w14:paraId="5D18FA91" w14:textId="77777777" w:rsidR="003C03FD" w:rsidRPr="00EB5440" w:rsidRDefault="00030C4C" w:rsidP="0038465D">
            <w:pPr>
              <w:pStyle w:val="Tabletext"/>
              <w:rPr>
                <w:rFonts w:ascii="Neutrif Pro" w:hAnsi="Neutrif Pro"/>
              </w:rPr>
            </w:pPr>
            <w:r w:rsidRPr="00EB5440">
              <w:rPr>
                <w:rFonts w:ascii="Neutrif Pro" w:hAnsi="Neutrif Pro"/>
              </w:rPr>
              <w:t>Other</w:t>
            </w:r>
          </w:p>
        </w:tc>
        <w:sdt>
          <w:sdtPr>
            <w:rPr>
              <w:rFonts w:ascii="Neutrif Pro" w:hAnsi="Neutrif Pro"/>
            </w:rPr>
            <w:id w:val="1623113657"/>
            <w14:checkbox>
              <w14:checked w14:val="0"/>
              <w14:checkedState w14:val="2612" w14:font="MS Gothic"/>
              <w14:uncheckedState w14:val="2610" w14:font="MS Gothic"/>
            </w14:checkbox>
          </w:sdtPr>
          <w:sdtContent>
            <w:tc>
              <w:tcPr>
                <w:tcW w:w="1039" w:type="dxa"/>
                <w:tcBorders>
                  <w:top w:val="nil"/>
                  <w:left w:val="nil"/>
                  <w:right w:val="nil"/>
                </w:tcBorders>
                <w:shd w:val="clear" w:color="auto" w:fill="auto"/>
              </w:tcPr>
              <w:p w14:paraId="225163D2" w14:textId="4454561F"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692" w:type="dxa"/>
            <w:gridSpan w:val="4"/>
            <w:tcBorders>
              <w:top w:val="nil"/>
              <w:left w:val="nil"/>
              <w:right w:val="nil"/>
            </w:tcBorders>
            <w:shd w:val="clear" w:color="auto" w:fill="auto"/>
          </w:tcPr>
          <w:p w14:paraId="276F2C48" w14:textId="77777777" w:rsidR="003C03FD" w:rsidRPr="00EB5440" w:rsidRDefault="00030C4C" w:rsidP="0038465D">
            <w:pPr>
              <w:pStyle w:val="Tabletext"/>
              <w:rPr>
                <w:rFonts w:ascii="Neutrif Pro" w:hAnsi="Neutrif Pro"/>
              </w:rPr>
            </w:pPr>
            <w:r w:rsidRPr="00EB5440">
              <w:rPr>
                <w:rFonts w:ascii="Neutrif Pro" w:hAnsi="Neutrif Pro"/>
              </w:rPr>
              <w:t>Prefer not to say</w:t>
            </w:r>
          </w:p>
        </w:tc>
        <w:sdt>
          <w:sdtPr>
            <w:rPr>
              <w:rFonts w:ascii="Neutrif Pro" w:hAnsi="Neutrif Pro"/>
            </w:rPr>
            <w:id w:val="-889568079"/>
            <w14:checkbox>
              <w14:checked w14:val="0"/>
              <w14:checkedState w14:val="2612" w14:font="MS Gothic"/>
              <w14:uncheckedState w14:val="2610" w14:font="MS Gothic"/>
            </w14:checkbox>
          </w:sdtPr>
          <w:sdtContent>
            <w:tc>
              <w:tcPr>
                <w:tcW w:w="1414" w:type="dxa"/>
                <w:gridSpan w:val="2"/>
                <w:tcBorders>
                  <w:top w:val="nil"/>
                  <w:left w:val="nil"/>
                </w:tcBorders>
                <w:shd w:val="clear" w:color="auto" w:fill="auto"/>
              </w:tcPr>
              <w:p w14:paraId="6F029A73" w14:textId="3F9EDDC9"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r>
      <w:tr w:rsidR="003C03FD" w:rsidRPr="00EB5440" w14:paraId="4CBA4593" w14:textId="77777777" w:rsidTr="004A62DC">
        <w:tc>
          <w:tcPr>
            <w:tcW w:w="468" w:type="dxa"/>
            <w:gridSpan w:val="2"/>
            <w:tcBorders>
              <w:bottom w:val="nil"/>
              <w:right w:val="nil"/>
            </w:tcBorders>
            <w:shd w:val="clear" w:color="auto" w:fill="auto"/>
          </w:tcPr>
          <w:p w14:paraId="68E9D32D" w14:textId="77777777" w:rsidR="00895867" w:rsidRPr="00EB5440" w:rsidRDefault="00895867" w:rsidP="00895867">
            <w:pPr>
              <w:pStyle w:val="Tablenumber1"/>
              <w:numPr>
                <w:ilvl w:val="0"/>
                <w:numId w:val="0"/>
              </w:numPr>
              <w:ind w:left="720" w:hanging="720"/>
              <w:rPr>
                <w:rFonts w:ascii="Neutrif Pro" w:hAnsi="Neutrif Pro"/>
              </w:rPr>
            </w:pPr>
            <w:bookmarkStart w:id="0" w:name="_BPDC_LN_INS_1001"/>
            <w:bookmarkStart w:id="1" w:name="_BPDC_PR_INS_1002"/>
            <w:bookmarkEnd w:id="0"/>
            <w:bookmarkEnd w:id="1"/>
            <w:r w:rsidRPr="00EB5440">
              <w:rPr>
                <w:rFonts w:ascii="Neutrif Pro" w:hAnsi="Neutrif Pro"/>
              </w:rPr>
              <w:t>7</w:t>
            </w:r>
          </w:p>
        </w:tc>
        <w:tc>
          <w:tcPr>
            <w:tcW w:w="9202" w:type="dxa"/>
            <w:gridSpan w:val="16"/>
            <w:tcBorders>
              <w:left w:val="nil"/>
              <w:bottom w:val="nil"/>
            </w:tcBorders>
            <w:shd w:val="clear" w:color="auto" w:fill="auto"/>
          </w:tcPr>
          <w:p w14:paraId="6D576493" w14:textId="77777777" w:rsidR="003C03FD" w:rsidRPr="00EB5440" w:rsidRDefault="003C03FD" w:rsidP="00865515">
            <w:pPr>
              <w:pStyle w:val="Tabletext"/>
              <w:rPr>
                <w:rFonts w:ascii="Neutrif Pro" w:hAnsi="Neutrif Pro"/>
              </w:rPr>
            </w:pPr>
            <w:r w:rsidRPr="00EB5440">
              <w:rPr>
                <w:rFonts w:ascii="Neutrif Pro" w:hAnsi="Neutrif Pro"/>
              </w:rPr>
              <w:t>How would you describe your religion (please tick)?</w:t>
            </w:r>
          </w:p>
        </w:tc>
      </w:tr>
      <w:tr w:rsidR="003C03FD" w:rsidRPr="00EB5440" w14:paraId="56C56BE7" w14:textId="77777777" w:rsidTr="004A62DC">
        <w:tc>
          <w:tcPr>
            <w:tcW w:w="468" w:type="dxa"/>
            <w:gridSpan w:val="2"/>
            <w:tcBorders>
              <w:top w:val="nil"/>
              <w:bottom w:val="nil"/>
              <w:right w:val="nil"/>
            </w:tcBorders>
            <w:shd w:val="clear" w:color="auto" w:fill="auto"/>
          </w:tcPr>
          <w:p w14:paraId="210C0114" w14:textId="77777777" w:rsidR="003C03FD" w:rsidRPr="00EB5440" w:rsidRDefault="003C03FD" w:rsidP="0038465D">
            <w:pPr>
              <w:pStyle w:val="Tabletext"/>
              <w:rPr>
                <w:rFonts w:ascii="Neutrif Pro" w:hAnsi="Neutrif Pro"/>
              </w:rPr>
            </w:pPr>
          </w:p>
        </w:tc>
        <w:tc>
          <w:tcPr>
            <w:tcW w:w="9202" w:type="dxa"/>
            <w:gridSpan w:val="16"/>
            <w:tcBorders>
              <w:top w:val="nil"/>
              <w:left w:val="nil"/>
              <w:bottom w:val="nil"/>
            </w:tcBorders>
            <w:shd w:val="clear" w:color="auto" w:fill="auto"/>
          </w:tcPr>
          <w:p w14:paraId="64922C96" w14:textId="77777777" w:rsidR="003C03FD" w:rsidRPr="00EB5440" w:rsidRDefault="003C03FD" w:rsidP="00865515">
            <w:pPr>
              <w:pStyle w:val="Tabletext"/>
              <w:rPr>
                <w:rFonts w:ascii="Neutrif Pro" w:hAnsi="Neutrif Pro"/>
              </w:rPr>
            </w:pPr>
            <w:r w:rsidRPr="00EB5440">
              <w:rPr>
                <w:rFonts w:ascii="Neutrif Pro" w:hAnsi="Neutrif Pro"/>
              </w:rPr>
              <w:t xml:space="preserve">My religion </w:t>
            </w:r>
            <w:proofErr w:type="gramStart"/>
            <w:r w:rsidRPr="00EB5440">
              <w:rPr>
                <w:rFonts w:ascii="Neutrif Pro" w:hAnsi="Neutrif Pro"/>
              </w:rPr>
              <w:t>is:...........................................................</w:t>
            </w:r>
            <w:proofErr w:type="gramEnd"/>
          </w:p>
        </w:tc>
      </w:tr>
      <w:tr w:rsidR="003C03FD" w:rsidRPr="00EB5440" w14:paraId="49125728" w14:textId="77777777" w:rsidTr="004A62DC">
        <w:tc>
          <w:tcPr>
            <w:tcW w:w="468" w:type="dxa"/>
            <w:gridSpan w:val="2"/>
            <w:tcBorders>
              <w:top w:val="nil"/>
              <w:bottom w:val="nil"/>
              <w:right w:val="nil"/>
            </w:tcBorders>
            <w:shd w:val="clear" w:color="auto" w:fill="auto"/>
          </w:tcPr>
          <w:p w14:paraId="6EC96EF5" w14:textId="77777777" w:rsidR="003C03FD" w:rsidRPr="00EB5440" w:rsidRDefault="003C03FD" w:rsidP="0038465D">
            <w:pPr>
              <w:pStyle w:val="Tabletext"/>
              <w:rPr>
                <w:rFonts w:ascii="Neutrif Pro" w:hAnsi="Neutrif Pro"/>
              </w:rPr>
            </w:pPr>
          </w:p>
        </w:tc>
        <w:tc>
          <w:tcPr>
            <w:tcW w:w="3496" w:type="dxa"/>
            <w:gridSpan w:val="4"/>
            <w:tcBorders>
              <w:top w:val="nil"/>
              <w:left w:val="nil"/>
              <w:bottom w:val="nil"/>
              <w:right w:val="nil"/>
            </w:tcBorders>
            <w:shd w:val="clear" w:color="auto" w:fill="auto"/>
          </w:tcPr>
          <w:p w14:paraId="40B29860" w14:textId="77777777" w:rsidR="003C03FD" w:rsidRPr="00EB5440" w:rsidRDefault="003C03FD" w:rsidP="00865515">
            <w:pPr>
              <w:pStyle w:val="Tabletext"/>
              <w:rPr>
                <w:rFonts w:ascii="Neutrif Pro" w:hAnsi="Neutrif Pro"/>
              </w:rPr>
            </w:pPr>
            <w:r w:rsidRPr="00EB5440">
              <w:rPr>
                <w:rFonts w:ascii="Neutrif Pro" w:hAnsi="Neutrif Pro"/>
              </w:rPr>
              <w:t>I am not religious</w:t>
            </w:r>
          </w:p>
        </w:tc>
        <w:sdt>
          <w:sdtPr>
            <w:rPr>
              <w:rFonts w:ascii="Neutrif Pro" w:hAnsi="Neutrif Pro"/>
            </w:rPr>
            <w:id w:val="-757906857"/>
            <w14:checkbox>
              <w14:checked w14:val="0"/>
              <w14:checkedState w14:val="2612" w14:font="MS Gothic"/>
              <w14:uncheckedState w14:val="2610" w14:font="MS Gothic"/>
            </w14:checkbox>
          </w:sdtPr>
          <w:sdtContent>
            <w:tc>
              <w:tcPr>
                <w:tcW w:w="2853" w:type="dxa"/>
                <w:gridSpan w:val="7"/>
                <w:tcBorders>
                  <w:top w:val="nil"/>
                  <w:left w:val="nil"/>
                  <w:bottom w:val="nil"/>
                  <w:right w:val="nil"/>
                </w:tcBorders>
                <w:shd w:val="clear" w:color="auto" w:fill="auto"/>
              </w:tcPr>
              <w:p w14:paraId="1E8C7FF5" w14:textId="22B450E7" w:rsidR="003C03FD" w:rsidRPr="00EB5440" w:rsidRDefault="00EB5440" w:rsidP="00865515">
                <w:pPr>
                  <w:pStyle w:val="Tabletext"/>
                  <w:rPr>
                    <w:rFonts w:ascii="Neutrif Pro" w:hAnsi="Neutrif Pro"/>
                  </w:rPr>
                </w:pPr>
                <w:r w:rsidRPr="00EB5440">
                  <w:rPr>
                    <w:rFonts w:ascii="Segoe UI Symbol" w:eastAsia="MS Gothic" w:hAnsi="Segoe UI Symbol" w:cs="Segoe UI Symbol"/>
                  </w:rPr>
                  <w:t>☐</w:t>
                </w:r>
              </w:p>
            </w:tc>
          </w:sdtContent>
        </w:sdt>
        <w:tc>
          <w:tcPr>
            <w:tcW w:w="2853" w:type="dxa"/>
            <w:gridSpan w:val="5"/>
            <w:tcBorders>
              <w:top w:val="nil"/>
              <w:left w:val="nil"/>
              <w:bottom w:val="nil"/>
            </w:tcBorders>
            <w:shd w:val="clear" w:color="auto" w:fill="auto"/>
          </w:tcPr>
          <w:p w14:paraId="0F158EC2" w14:textId="77777777" w:rsidR="003C03FD" w:rsidRPr="00EB5440" w:rsidRDefault="003C03FD" w:rsidP="00865515">
            <w:pPr>
              <w:pStyle w:val="Tabletext"/>
              <w:rPr>
                <w:rFonts w:ascii="Neutrif Pro" w:hAnsi="Neutrif Pro"/>
              </w:rPr>
            </w:pPr>
          </w:p>
        </w:tc>
      </w:tr>
      <w:tr w:rsidR="003C03FD" w:rsidRPr="00EB5440" w14:paraId="59298BE2" w14:textId="77777777" w:rsidTr="004A62DC">
        <w:tc>
          <w:tcPr>
            <w:tcW w:w="468" w:type="dxa"/>
            <w:gridSpan w:val="2"/>
            <w:tcBorders>
              <w:top w:val="nil"/>
              <w:bottom w:val="single" w:sz="4" w:space="0" w:color="808080"/>
              <w:right w:val="nil"/>
            </w:tcBorders>
            <w:shd w:val="clear" w:color="auto" w:fill="auto"/>
          </w:tcPr>
          <w:p w14:paraId="5FA67996" w14:textId="77777777" w:rsidR="003C03FD" w:rsidRPr="00EB5440" w:rsidRDefault="003C03FD" w:rsidP="0038465D">
            <w:pPr>
              <w:pStyle w:val="Tabletext"/>
              <w:rPr>
                <w:rFonts w:ascii="Neutrif Pro" w:hAnsi="Neutrif Pro"/>
              </w:rPr>
            </w:pPr>
          </w:p>
        </w:tc>
        <w:tc>
          <w:tcPr>
            <w:tcW w:w="3496" w:type="dxa"/>
            <w:gridSpan w:val="4"/>
            <w:tcBorders>
              <w:top w:val="nil"/>
              <w:left w:val="nil"/>
              <w:bottom w:val="single" w:sz="4" w:space="0" w:color="808080"/>
              <w:right w:val="nil"/>
            </w:tcBorders>
            <w:shd w:val="clear" w:color="auto" w:fill="auto"/>
          </w:tcPr>
          <w:p w14:paraId="10936A74" w14:textId="77777777" w:rsidR="003C03FD" w:rsidRPr="00EB5440" w:rsidRDefault="003C03FD" w:rsidP="00865515">
            <w:pPr>
              <w:pStyle w:val="Tabletext"/>
              <w:rPr>
                <w:rFonts w:ascii="Neutrif Pro" w:hAnsi="Neutrif Pro"/>
              </w:rPr>
            </w:pPr>
            <w:r w:rsidRPr="00EB5440">
              <w:rPr>
                <w:rFonts w:ascii="Neutrif Pro" w:hAnsi="Neutrif Pro"/>
              </w:rPr>
              <w:t>Prefer not to say</w:t>
            </w:r>
          </w:p>
        </w:tc>
        <w:sdt>
          <w:sdtPr>
            <w:rPr>
              <w:rFonts w:ascii="Neutrif Pro" w:hAnsi="Neutrif Pro"/>
            </w:rPr>
            <w:id w:val="-550849401"/>
            <w14:checkbox>
              <w14:checked w14:val="0"/>
              <w14:checkedState w14:val="2612" w14:font="MS Gothic"/>
              <w14:uncheckedState w14:val="2610" w14:font="MS Gothic"/>
            </w14:checkbox>
          </w:sdtPr>
          <w:sdtContent>
            <w:tc>
              <w:tcPr>
                <w:tcW w:w="2853" w:type="dxa"/>
                <w:gridSpan w:val="7"/>
                <w:tcBorders>
                  <w:top w:val="nil"/>
                  <w:left w:val="nil"/>
                  <w:bottom w:val="single" w:sz="4" w:space="0" w:color="808080"/>
                  <w:right w:val="nil"/>
                </w:tcBorders>
                <w:shd w:val="clear" w:color="auto" w:fill="auto"/>
              </w:tcPr>
              <w:p w14:paraId="02679A65" w14:textId="7BE0B5E2" w:rsidR="003C03FD" w:rsidRPr="00EB5440" w:rsidRDefault="00EB5440" w:rsidP="00865515">
                <w:pPr>
                  <w:pStyle w:val="Tabletext"/>
                  <w:rPr>
                    <w:rFonts w:ascii="Neutrif Pro" w:hAnsi="Neutrif Pro"/>
                  </w:rPr>
                </w:pPr>
                <w:r w:rsidRPr="00EB5440">
                  <w:rPr>
                    <w:rFonts w:ascii="Segoe UI Symbol" w:eastAsia="MS Gothic" w:hAnsi="Segoe UI Symbol" w:cs="Segoe UI Symbol"/>
                  </w:rPr>
                  <w:t>☐</w:t>
                </w:r>
              </w:p>
            </w:tc>
          </w:sdtContent>
        </w:sdt>
        <w:tc>
          <w:tcPr>
            <w:tcW w:w="2853" w:type="dxa"/>
            <w:gridSpan w:val="5"/>
            <w:tcBorders>
              <w:top w:val="nil"/>
              <w:left w:val="nil"/>
              <w:bottom w:val="single" w:sz="4" w:space="0" w:color="808080"/>
            </w:tcBorders>
            <w:shd w:val="clear" w:color="auto" w:fill="auto"/>
          </w:tcPr>
          <w:p w14:paraId="5B9AB549" w14:textId="77777777" w:rsidR="003C03FD" w:rsidRPr="00EB5440" w:rsidRDefault="003C03FD" w:rsidP="00865515">
            <w:pPr>
              <w:pStyle w:val="Tabletext"/>
              <w:rPr>
                <w:rFonts w:ascii="Neutrif Pro" w:hAnsi="Neutrif Pro"/>
              </w:rPr>
            </w:pPr>
          </w:p>
        </w:tc>
      </w:tr>
      <w:tr w:rsidR="003C03FD" w:rsidRPr="00EB5440" w14:paraId="0B380241" w14:textId="77777777" w:rsidTr="004A62DC">
        <w:tc>
          <w:tcPr>
            <w:tcW w:w="468" w:type="dxa"/>
            <w:gridSpan w:val="2"/>
            <w:tcBorders>
              <w:bottom w:val="nil"/>
              <w:right w:val="nil"/>
            </w:tcBorders>
            <w:shd w:val="clear" w:color="auto" w:fill="auto"/>
          </w:tcPr>
          <w:p w14:paraId="29E85031" w14:textId="77777777" w:rsidR="003C03FD" w:rsidRPr="00EB5440" w:rsidRDefault="00895867" w:rsidP="00895867">
            <w:pPr>
              <w:pStyle w:val="Tablenumber1"/>
              <w:numPr>
                <w:ilvl w:val="0"/>
                <w:numId w:val="0"/>
              </w:numPr>
              <w:rPr>
                <w:rFonts w:ascii="Neutrif Pro" w:hAnsi="Neutrif Pro"/>
              </w:rPr>
            </w:pPr>
            <w:r w:rsidRPr="00EB5440">
              <w:rPr>
                <w:rFonts w:ascii="Neutrif Pro" w:hAnsi="Neutrif Pro"/>
              </w:rPr>
              <w:t>8</w:t>
            </w:r>
          </w:p>
        </w:tc>
        <w:tc>
          <w:tcPr>
            <w:tcW w:w="9202" w:type="dxa"/>
            <w:gridSpan w:val="16"/>
            <w:tcBorders>
              <w:left w:val="nil"/>
              <w:bottom w:val="nil"/>
            </w:tcBorders>
            <w:shd w:val="clear" w:color="auto" w:fill="auto"/>
          </w:tcPr>
          <w:p w14:paraId="505941A4" w14:textId="77777777" w:rsidR="003C03FD" w:rsidRPr="00EB5440" w:rsidRDefault="003C03FD" w:rsidP="00865515">
            <w:pPr>
              <w:pStyle w:val="Tabletext"/>
              <w:rPr>
                <w:rFonts w:ascii="Neutrif Pro" w:hAnsi="Neutrif Pro"/>
              </w:rPr>
            </w:pPr>
            <w:r w:rsidRPr="00EB5440">
              <w:rPr>
                <w:rFonts w:ascii="Neutrif Pro" w:hAnsi="Neutrif Pro"/>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tc>
      </w:tr>
      <w:tr w:rsidR="003C03FD" w:rsidRPr="00EB5440" w14:paraId="00599921" w14:textId="77777777" w:rsidTr="004A62DC">
        <w:tc>
          <w:tcPr>
            <w:tcW w:w="468" w:type="dxa"/>
            <w:gridSpan w:val="2"/>
            <w:tcBorders>
              <w:top w:val="nil"/>
              <w:bottom w:val="nil"/>
              <w:right w:val="nil"/>
            </w:tcBorders>
            <w:shd w:val="clear" w:color="auto" w:fill="auto"/>
          </w:tcPr>
          <w:p w14:paraId="7EBB2AA3" w14:textId="77777777" w:rsidR="003C03FD" w:rsidRPr="00EB5440" w:rsidRDefault="003C03FD" w:rsidP="0038465D">
            <w:pPr>
              <w:pStyle w:val="Tabletext"/>
              <w:rPr>
                <w:rFonts w:ascii="Neutrif Pro" w:hAnsi="Neutrif Pro"/>
              </w:rPr>
            </w:pPr>
          </w:p>
        </w:tc>
        <w:tc>
          <w:tcPr>
            <w:tcW w:w="2782" w:type="dxa"/>
            <w:gridSpan w:val="3"/>
            <w:tcBorders>
              <w:top w:val="nil"/>
              <w:left w:val="nil"/>
              <w:bottom w:val="nil"/>
              <w:right w:val="nil"/>
            </w:tcBorders>
            <w:shd w:val="clear" w:color="auto" w:fill="auto"/>
          </w:tcPr>
          <w:p w14:paraId="6D5FA3CD" w14:textId="77777777" w:rsidR="003C03FD" w:rsidRPr="00EB5440" w:rsidRDefault="003C03FD" w:rsidP="0038465D">
            <w:pPr>
              <w:pStyle w:val="Tabletext"/>
              <w:rPr>
                <w:rFonts w:ascii="Neutrif Pro" w:hAnsi="Neutrif Pro"/>
              </w:rPr>
            </w:pPr>
            <w:r w:rsidRPr="00EB5440">
              <w:rPr>
                <w:rFonts w:ascii="Neutrif Pro" w:hAnsi="Neutrif Pro"/>
              </w:rPr>
              <w:t>Yes</w:t>
            </w:r>
          </w:p>
        </w:tc>
        <w:sdt>
          <w:sdtPr>
            <w:rPr>
              <w:rFonts w:ascii="Neutrif Pro" w:hAnsi="Neutrif Pro"/>
            </w:rPr>
            <w:id w:val="-53701569"/>
            <w14:checkbox>
              <w14:checked w14:val="0"/>
              <w14:checkedState w14:val="2612" w14:font="MS Gothic"/>
              <w14:uncheckedState w14:val="2610" w14:font="MS Gothic"/>
            </w14:checkbox>
          </w:sdtPr>
          <w:sdtContent>
            <w:tc>
              <w:tcPr>
                <w:tcW w:w="1070" w:type="dxa"/>
                <w:gridSpan w:val="3"/>
                <w:tcBorders>
                  <w:top w:val="nil"/>
                  <w:left w:val="nil"/>
                  <w:bottom w:val="nil"/>
                  <w:right w:val="nil"/>
                </w:tcBorders>
                <w:shd w:val="clear" w:color="auto" w:fill="auto"/>
              </w:tcPr>
              <w:p w14:paraId="091BE198" w14:textId="4C0A3A6E"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070" w:type="dxa"/>
            <w:gridSpan w:val="2"/>
            <w:tcBorders>
              <w:top w:val="nil"/>
              <w:left w:val="nil"/>
              <w:bottom w:val="nil"/>
              <w:right w:val="nil"/>
            </w:tcBorders>
            <w:shd w:val="clear" w:color="auto" w:fill="auto"/>
          </w:tcPr>
          <w:p w14:paraId="0DAA29E9" w14:textId="77777777" w:rsidR="003C03FD" w:rsidRPr="00EB5440" w:rsidRDefault="003C03FD" w:rsidP="0038465D">
            <w:pPr>
              <w:pStyle w:val="Tabletext"/>
              <w:rPr>
                <w:rFonts w:ascii="Neutrif Pro" w:hAnsi="Neutrif Pro"/>
              </w:rPr>
            </w:pPr>
          </w:p>
        </w:tc>
        <w:tc>
          <w:tcPr>
            <w:tcW w:w="2140" w:type="dxa"/>
            <w:gridSpan w:val="5"/>
            <w:tcBorders>
              <w:top w:val="nil"/>
              <w:left w:val="nil"/>
              <w:bottom w:val="nil"/>
              <w:right w:val="nil"/>
            </w:tcBorders>
            <w:shd w:val="clear" w:color="auto" w:fill="auto"/>
          </w:tcPr>
          <w:p w14:paraId="54169122" w14:textId="77777777" w:rsidR="003C03FD" w:rsidRPr="00EB5440" w:rsidRDefault="003C03FD" w:rsidP="0038465D">
            <w:pPr>
              <w:pStyle w:val="Tabletext"/>
              <w:rPr>
                <w:rFonts w:ascii="Neutrif Pro" w:hAnsi="Neutrif Pro"/>
              </w:rPr>
            </w:pPr>
            <w:r w:rsidRPr="00EB5440">
              <w:rPr>
                <w:rFonts w:ascii="Neutrif Pro" w:hAnsi="Neutrif Pro"/>
              </w:rPr>
              <w:t>No</w:t>
            </w:r>
          </w:p>
        </w:tc>
        <w:sdt>
          <w:sdtPr>
            <w:rPr>
              <w:rFonts w:ascii="Neutrif Pro" w:hAnsi="Neutrif Pro"/>
            </w:rPr>
            <w:id w:val="2102146766"/>
            <w14:checkbox>
              <w14:checked w14:val="0"/>
              <w14:checkedState w14:val="2612" w14:font="MS Gothic"/>
              <w14:uncheckedState w14:val="2610" w14:font="MS Gothic"/>
            </w14:checkbox>
          </w:sdtPr>
          <w:sdtContent>
            <w:tc>
              <w:tcPr>
                <w:tcW w:w="1070" w:type="dxa"/>
                <w:gridSpan w:val="2"/>
                <w:tcBorders>
                  <w:top w:val="nil"/>
                  <w:left w:val="nil"/>
                  <w:bottom w:val="nil"/>
                  <w:right w:val="nil"/>
                </w:tcBorders>
                <w:shd w:val="clear" w:color="auto" w:fill="auto"/>
              </w:tcPr>
              <w:p w14:paraId="00CA95C1" w14:textId="6DD5028D"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070" w:type="dxa"/>
            <w:tcBorders>
              <w:top w:val="nil"/>
              <w:left w:val="nil"/>
              <w:bottom w:val="nil"/>
            </w:tcBorders>
            <w:shd w:val="clear" w:color="auto" w:fill="auto"/>
          </w:tcPr>
          <w:p w14:paraId="76DFBCC4" w14:textId="77777777" w:rsidR="003C03FD" w:rsidRPr="00EB5440" w:rsidRDefault="003C03FD" w:rsidP="00865515">
            <w:pPr>
              <w:pStyle w:val="Tabletext"/>
              <w:rPr>
                <w:rFonts w:ascii="Neutrif Pro" w:hAnsi="Neutrif Pro"/>
              </w:rPr>
            </w:pPr>
          </w:p>
        </w:tc>
      </w:tr>
      <w:tr w:rsidR="003C03FD" w:rsidRPr="00EB5440" w14:paraId="1BE19F11" w14:textId="77777777" w:rsidTr="004A62DC">
        <w:tc>
          <w:tcPr>
            <w:tcW w:w="468" w:type="dxa"/>
            <w:gridSpan w:val="2"/>
            <w:tcBorders>
              <w:top w:val="nil"/>
              <w:bottom w:val="nil"/>
              <w:right w:val="nil"/>
            </w:tcBorders>
            <w:shd w:val="clear" w:color="auto" w:fill="auto"/>
          </w:tcPr>
          <w:p w14:paraId="085431A0" w14:textId="77777777" w:rsidR="003C03FD" w:rsidRPr="00EB5440" w:rsidRDefault="003C03FD" w:rsidP="0038465D">
            <w:pPr>
              <w:pStyle w:val="Tabletext"/>
              <w:rPr>
                <w:rFonts w:ascii="Neutrif Pro" w:hAnsi="Neutrif Pro"/>
              </w:rPr>
            </w:pPr>
          </w:p>
        </w:tc>
        <w:tc>
          <w:tcPr>
            <w:tcW w:w="7062" w:type="dxa"/>
            <w:gridSpan w:val="13"/>
            <w:tcBorders>
              <w:top w:val="nil"/>
              <w:left w:val="nil"/>
              <w:bottom w:val="nil"/>
              <w:right w:val="nil"/>
            </w:tcBorders>
            <w:shd w:val="clear" w:color="auto" w:fill="auto"/>
          </w:tcPr>
          <w:p w14:paraId="2100882B" w14:textId="77777777" w:rsidR="003C03FD" w:rsidRPr="00EB5440" w:rsidRDefault="003C03FD" w:rsidP="0038465D">
            <w:pPr>
              <w:pStyle w:val="Tabletext"/>
              <w:rPr>
                <w:rFonts w:ascii="Neutrif Pro" w:hAnsi="Neutrif Pro"/>
              </w:rPr>
            </w:pPr>
            <w:r w:rsidRPr="00EB5440">
              <w:rPr>
                <w:rFonts w:ascii="Neutrif Pro" w:hAnsi="Neutrif Pro"/>
              </w:rPr>
              <w:t>I used to have a disability but have now recovered</w:t>
            </w:r>
          </w:p>
        </w:tc>
        <w:sdt>
          <w:sdtPr>
            <w:rPr>
              <w:rFonts w:ascii="Neutrif Pro" w:hAnsi="Neutrif Pro"/>
            </w:rPr>
            <w:id w:val="2072851319"/>
            <w14:checkbox>
              <w14:checked w14:val="0"/>
              <w14:checkedState w14:val="2612" w14:font="MS Gothic"/>
              <w14:uncheckedState w14:val="2610" w14:font="MS Gothic"/>
            </w14:checkbox>
          </w:sdtPr>
          <w:sdtContent>
            <w:tc>
              <w:tcPr>
                <w:tcW w:w="1070" w:type="dxa"/>
                <w:gridSpan w:val="2"/>
                <w:tcBorders>
                  <w:top w:val="nil"/>
                  <w:left w:val="nil"/>
                  <w:bottom w:val="nil"/>
                  <w:right w:val="nil"/>
                </w:tcBorders>
                <w:shd w:val="clear" w:color="auto" w:fill="auto"/>
              </w:tcPr>
              <w:p w14:paraId="2C748E96" w14:textId="4DA4FC49"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070" w:type="dxa"/>
            <w:tcBorders>
              <w:top w:val="nil"/>
              <w:left w:val="nil"/>
              <w:bottom w:val="nil"/>
            </w:tcBorders>
            <w:shd w:val="clear" w:color="auto" w:fill="auto"/>
          </w:tcPr>
          <w:p w14:paraId="0E8EEB32" w14:textId="77777777" w:rsidR="003C03FD" w:rsidRPr="00EB5440" w:rsidRDefault="003C03FD" w:rsidP="00865515">
            <w:pPr>
              <w:pStyle w:val="Tabletext"/>
              <w:rPr>
                <w:rFonts w:ascii="Neutrif Pro" w:hAnsi="Neutrif Pro"/>
              </w:rPr>
            </w:pPr>
          </w:p>
        </w:tc>
      </w:tr>
      <w:tr w:rsidR="003C03FD" w:rsidRPr="00EB5440" w14:paraId="00A16762" w14:textId="77777777" w:rsidTr="004A62DC">
        <w:tc>
          <w:tcPr>
            <w:tcW w:w="468" w:type="dxa"/>
            <w:gridSpan w:val="2"/>
            <w:tcBorders>
              <w:top w:val="nil"/>
              <w:bottom w:val="single" w:sz="4" w:space="0" w:color="808080"/>
              <w:right w:val="nil"/>
            </w:tcBorders>
            <w:shd w:val="clear" w:color="auto" w:fill="auto"/>
          </w:tcPr>
          <w:p w14:paraId="39A00C5B" w14:textId="77777777" w:rsidR="003C03FD" w:rsidRPr="00EB5440" w:rsidRDefault="003C03FD" w:rsidP="0038465D">
            <w:pPr>
              <w:pStyle w:val="Tabletext"/>
              <w:rPr>
                <w:rFonts w:ascii="Neutrif Pro" w:hAnsi="Neutrif Pro"/>
              </w:rPr>
            </w:pPr>
          </w:p>
        </w:tc>
        <w:tc>
          <w:tcPr>
            <w:tcW w:w="7062" w:type="dxa"/>
            <w:gridSpan w:val="13"/>
            <w:tcBorders>
              <w:top w:val="nil"/>
              <w:left w:val="nil"/>
              <w:bottom w:val="single" w:sz="4" w:space="0" w:color="808080"/>
              <w:right w:val="nil"/>
            </w:tcBorders>
            <w:shd w:val="clear" w:color="auto" w:fill="auto"/>
          </w:tcPr>
          <w:p w14:paraId="4C06D197" w14:textId="77777777" w:rsidR="003C03FD" w:rsidRPr="00EB5440" w:rsidRDefault="003C03FD" w:rsidP="0038465D">
            <w:pPr>
              <w:pStyle w:val="Tabletext"/>
              <w:rPr>
                <w:rFonts w:ascii="Neutrif Pro" w:hAnsi="Neutrif Pro"/>
              </w:rPr>
            </w:pPr>
            <w:r w:rsidRPr="00EB5440">
              <w:rPr>
                <w:rFonts w:ascii="Neutrif Pro" w:hAnsi="Neutrif Pro"/>
              </w:rPr>
              <w:t>Don't know</w:t>
            </w:r>
          </w:p>
        </w:tc>
        <w:sdt>
          <w:sdtPr>
            <w:rPr>
              <w:rFonts w:ascii="Neutrif Pro" w:hAnsi="Neutrif Pro"/>
            </w:rPr>
            <w:id w:val="-77522047"/>
            <w14:checkbox>
              <w14:checked w14:val="0"/>
              <w14:checkedState w14:val="2612" w14:font="MS Gothic"/>
              <w14:uncheckedState w14:val="2610" w14:font="MS Gothic"/>
            </w14:checkbox>
          </w:sdtPr>
          <w:sdtContent>
            <w:tc>
              <w:tcPr>
                <w:tcW w:w="1070" w:type="dxa"/>
                <w:gridSpan w:val="2"/>
                <w:tcBorders>
                  <w:top w:val="nil"/>
                  <w:left w:val="nil"/>
                  <w:bottom w:val="single" w:sz="4" w:space="0" w:color="808080"/>
                  <w:right w:val="nil"/>
                </w:tcBorders>
                <w:shd w:val="clear" w:color="auto" w:fill="auto"/>
              </w:tcPr>
              <w:p w14:paraId="3CA37DCD" w14:textId="2F152A43" w:rsidR="003C03FD" w:rsidRPr="00EB5440" w:rsidRDefault="00EB5440" w:rsidP="0038465D">
                <w:pPr>
                  <w:pStyle w:val="Tabletext"/>
                  <w:rPr>
                    <w:rFonts w:ascii="Neutrif Pro" w:hAnsi="Neutrif Pro"/>
                  </w:rPr>
                </w:pPr>
                <w:r w:rsidRPr="00EB5440">
                  <w:rPr>
                    <w:rFonts w:ascii="Segoe UI Symbol" w:eastAsia="MS Gothic" w:hAnsi="Segoe UI Symbol" w:cs="Segoe UI Symbol"/>
                  </w:rPr>
                  <w:t>☐</w:t>
                </w:r>
              </w:p>
            </w:tc>
          </w:sdtContent>
        </w:sdt>
        <w:tc>
          <w:tcPr>
            <w:tcW w:w="1070" w:type="dxa"/>
            <w:tcBorders>
              <w:top w:val="nil"/>
              <w:left w:val="nil"/>
              <w:bottom w:val="single" w:sz="4" w:space="0" w:color="808080"/>
            </w:tcBorders>
            <w:shd w:val="clear" w:color="auto" w:fill="auto"/>
          </w:tcPr>
          <w:p w14:paraId="671DE32F" w14:textId="77777777" w:rsidR="003C03FD" w:rsidRPr="00EB5440" w:rsidRDefault="003C03FD" w:rsidP="00865515">
            <w:pPr>
              <w:pStyle w:val="Tabletext"/>
              <w:rPr>
                <w:rFonts w:ascii="Neutrif Pro" w:hAnsi="Neutrif Pro"/>
              </w:rPr>
            </w:pPr>
          </w:p>
        </w:tc>
      </w:tr>
      <w:tr w:rsidR="003C03FD" w:rsidRPr="00EB5440" w14:paraId="3279FABB" w14:textId="77777777" w:rsidTr="004A62DC">
        <w:tc>
          <w:tcPr>
            <w:tcW w:w="468" w:type="dxa"/>
            <w:gridSpan w:val="2"/>
            <w:tcBorders>
              <w:bottom w:val="single" w:sz="4" w:space="0" w:color="808080"/>
              <w:right w:val="nil"/>
            </w:tcBorders>
            <w:shd w:val="clear" w:color="auto" w:fill="auto"/>
          </w:tcPr>
          <w:p w14:paraId="4B07BDE4" w14:textId="77777777" w:rsidR="003C03FD" w:rsidRPr="00EB5440" w:rsidRDefault="00895867" w:rsidP="00895867">
            <w:pPr>
              <w:pStyle w:val="Tablenumber1"/>
              <w:numPr>
                <w:ilvl w:val="0"/>
                <w:numId w:val="0"/>
              </w:numPr>
              <w:rPr>
                <w:rFonts w:ascii="Neutrif Pro" w:hAnsi="Neutrif Pro"/>
              </w:rPr>
            </w:pPr>
            <w:r w:rsidRPr="00EB5440">
              <w:rPr>
                <w:rFonts w:ascii="Neutrif Pro" w:hAnsi="Neutrif Pro"/>
              </w:rPr>
              <w:t>9</w:t>
            </w:r>
          </w:p>
        </w:tc>
        <w:tc>
          <w:tcPr>
            <w:tcW w:w="9202" w:type="dxa"/>
            <w:gridSpan w:val="16"/>
            <w:tcBorders>
              <w:left w:val="nil"/>
              <w:bottom w:val="single" w:sz="4" w:space="0" w:color="808080"/>
            </w:tcBorders>
            <w:shd w:val="clear" w:color="auto" w:fill="auto"/>
          </w:tcPr>
          <w:p w14:paraId="030CC2E1" w14:textId="77777777" w:rsidR="003C03FD" w:rsidRPr="00EB5440" w:rsidRDefault="003C03FD" w:rsidP="008B7E94">
            <w:pPr>
              <w:pStyle w:val="Tabletext"/>
              <w:rPr>
                <w:rFonts w:ascii="Neutrif Pro" w:hAnsi="Neutrif Pro"/>
              </w:rPr>
            </w:pPr>
            <w:r w:rsidRPr="00EB5440">
              <w:rPr>
                <w:rFonts w:ascii="Neutrif Pro" w:hAnsi="Neutrif Pro"/>
              </w:rPr>
              <w:t xml:space="preserve">If you answered "Yes" to question 8, please give brief details of your condition </w:t>
            </w:r>
          </w:p>
          <w:p w14:paraId="1B9CD1A9" w14:textId="77777777" w:rsidR="003C03FD" w:rsidRPr="00EB5440" w:rsidRDefault="003C03FD" w:rsidP="008B7E94">
            <w:pPr>
              <w:pStyle w:val="Tabletext"/>
              <w:rPr>
                <w:rFonts w:ascii="Neutrif Pro" w:hAnsi="Neutrif Pro"/>
              </w:rPr>
            </w:pPr>
            <w:r w:rsidRPr="00EB5440">
              <w:rPr>
                <w:rFonts w:ascii="Neutrif Pro" w:hAnsi="Neutrif Pro"/>
              </w:rPr>
              <w:t>……………………………………………………………………………………………………</w:t>
            </w:r>
            <w:r w:rsidRPr="00EB5440">
              <w:rPr>
                <w:rFonts w:ascii="Neutrif Pro" w:hAnsi="Neutrif Pro"/>
              </w:rPr>
              <w:br/>
            </w:r>
          </w:p>
          <w:p w14:paraId="6A240268" w14:textId="77777777" w:rsidR="003C03FD" w:rsidRPr="00EB5440" w:rsidRDefault="003C03FD" w:rsidP="008B7E94">
            <w:pPr>
              <w:pStyle w:val="Tabletext"/>
              <w:rPr>
                <w:rFonts w:ascii="Neutrif Pro" w:hAnsi="Neutrif Pro"/>
              </w:rPr>
            </w:pPr>
            <w:r w:rsidRPr="00EB5440">
              <w:rPr>
                <w:rFonts w:ascii="Neutrif Pro" w:hAnsi="Neutrif Pro"/>
              </w:rPr>
              <w:t>……………………………………………………………………………………………………</w:t>
            </w:r>
            <w:r w:rsidRPr="00EB5440">
              <w:rPr>
                <w:rFonts w:ascii="Neutrif Pro" w:hAnsi="Neutrif Pro"/>
              </w:rPr>
              <w:br/>
            </w:r>
          </w:p>
          <w:p w14:paraId="027D419A" w14:textId="77777777" w:rsidR="003C03FD" w:rsidRPr="00EB5440" w:rsidRDefault="003C03FD" w:rsidP="008B7E94">
            <w:pPr>
              <w:pStyle w:val="Tabletext"/>
              <w:rPr>
                <w:rFonts w:ascii="Neutrif Pro" w:hAnsi="Neutrif Pro"/>
              </w:rPr>
            </w:pPr>
            <w:r w:rsidRPr="00EB5440">
              <w:rPr>
                <w:rFonts w:ascii="Neutrif Pro" w:hAnsi="Neutrif Pro"/>
              </w:rPr>
              <w:t>……………………………………………………………………………………………………</w:t>
            </w:r>
            <w:r w:rsidRPr="00EB5440">
              <w:rPr>
                <w:rFonts w:ascii="Neutrif Pro" w:hAnsi="Neutrif Pro"/>
              </w:rPr>
              <w:br/>
            </w:r>
          </w:p>
          <w:p w14:paraId="1A4A610D" w14:textId="77777777" w:rsidR="003C03FD" w:rsidRPr="00EB5440" w:rsidRDefault="003C03FD" w:rsidP="008B7E94">
            <w:pPr>
              <w:pStyle w:val="Tabletext"/>
              <w:rPr>
                <w:rFonts w:ascii="Neutrif Pro" w:hAnsi="Neutrif Pro"/>
              </w:rPr>
            </w:pPr>
            <w:r w:rsidRPr="00EB5440">
              <w:rPr>
                <w:rFonts w:ascii="Neutrif Pro" w:hAnsi="Neutrif Pro"/>
              </w:rPr>
              <w:t>……………………………………………………………………………………………………</w:t>
            </w:r>
            <w:r w:rsidRPr="00EB5440">
              <w:rPr>
                <w:rFonts w:ascii="Neutrif Pro" w:hAnsi="Neutrif Pro"/>
              </w:rPr>
              <w:br/>
            </w:r>
          </w:p>
        </w:tc>
      </w:tr>
      <w:tr w:rsidR="003C03FD" w:rsidRPr="00EB5440" w14:paraId="0AA916DE" w14:textId="77777777" w:rsidTr="004A62DC">
        <w:tc>
          <w:tcPr>
            <w:tcW w:w="468" w:type="dxa"/>
            <w:gridSpan w:val="2"/>
            <w:tcBorders>
              <w:right w:val="nil"/>
            </w:tcBorders>
            <w:shd w:val="clear" w:color="auto" w:fill="auto"/>
          </w:tcPr>
          <w:p w14:paraId="0C949B99" w14:textId="77777777" w:rsidR="003C03FD" w:rsidRPr="00EB5440" w:rsidRDefault="003C03FD" w:rsidP="00E94EA2">
            <w:pPr>
              <w:pStyle w:val="Tablenumber1"/>
              <w:rPr>
                <w:rFonts w:ascii="Neutrif Pro" w:hAnsi="Neutrif Pro"/>
              </w:rPr>
            </w:pPr>
          </w:p>
        </w:tc>
        <w:tc>
          <w:tcPr>
            <w:tcW w:w="9202" w:type="dxa"/>
            <w:gridSpan w:val="16"/>
            <w:tcBorders>
              <w:left w:val="nil"/>
            </w:tcBorders>
            <w:shd w:val="clear" w:color="auto" w:fill="auto"/>
          </w:tcPr>
          <w:p w14:paraId="3C21F0E2" w14:textId="77777777" w:rsidR="003C03FD" w:rsidRPr="00EB5440" w:rsidRDefault="003C03FD" w:rsidP="008B7E94">
            <w:pPr>
              <w:pStyle w:val="Tabletext"/>
              <w:rPr>
                <w:rFonts w:ascii="Neutrif Pro" w:hAnsi="Neutrif Pro"/>
              </w:rPr>
            </w:pPr>
          </w:p>
          <w:p w14:paraId="7D22DFB2" w14:textId="77777777" w:rsidR="003C03FD" w:rsidRPr="00EB5440" w:rsidRDefault="003C03FD" w:rsidP="008B7E94">
            <w:pPr>
              <w:pStyle w:val="Tabletext"/>
              <w:rPr>
                <w:rFonts w:ascii="Neutrif Pro" w:hAnsi="Neutrif Pro"/>
              </w:rPr>
            </w:pPr>
            <w:r w:rsidRPr="00EB5440">
              <w:rPr>
                <w:rFonts w:ascii="Neutrif Pro" w:hAnsi="Neutrif Pro"/>
              </w:rPr>
              <w:tab/>
            </w:r>
            <w:proofErr w:type="gramStart"/>
            <w:r w:rsidRPr="00EB5440">
              <w:rPr>
                <w:rFonts w:ascii="Neutrif Pro" w:hAnsi="Neutrif Pro"/>
              </w:rPr>
              <w:t>Signed  ...........................................................................</w:t>
            </w:r>
            <w:proofErr w:type="gramEnd"/>
          </w:p>
          <w:p w14:paraId="3DECA873" w14:textId="77777777" w:rsidR="003C03FD" w:rsidRPr="00EB5440" w:rsidRDefault="003C03FD" w:rsidP="008B7E94">
            <w:pPr>
              <w:pStyle w:val="Tabletext"/>
              <w:rPr>
                <w:rFonts w:ascii="Neutrif Pro" w:hAnsi="Neutrif Pro"/>
              </w:rPr>
            </w:pPr>
          </w:p>
          <w:p w14:paraId="3B071620" w14:textId="77777777" w:rsidR="003C03FD" w:rsidRPr="00EB5440" w:rsidRDefault="003C03FD" w:rsidP="008B7E94">
            <w:pPr>
              <w:pStyle w:val="Tabletext"/>
              <w:rPr>
                <w:rFonts w:ascii="Neutrif Pro" w:hAnsi="Neutrif Pro"/>
              </w:rPr>
            </w:pPr>
            <w:r w:rsidRPr="00EB5440">
              <w:rPr>
                <w:rFonts w:ascii="Neutrif Pro" w:hAnsi="Neutrif Pro"/>
              </w:rPr>
              <w:tab/>
              <w:t>Dated   ...........................................................................</w:t>
            </w:r>
          </w:p>
          <w:p w14:paraId="19E89501" w14:textId="77777777" w:rsidR="003C03FD" w:rsidRPr="00EB5440" w:rsidRDefault="003C03FD" w:rsidP="0038465D">
            <w:pPr>
              <w:pStyle w:val="Tabletext"/>
              <w:rPr>
                <w:rFonts w:ascii="Neutrif Pro" w:hAnsi="Neutrif Pro"/>
              </w:rPr>
            </w:pPr>
          </w:p>
        </w:tc>
      </w:tr>
    </w:tbl>
    <w:p w14:paraId="13DEEB6A" w14:textId="77777777" w:rsidR="003C03FD" w:rsidRPr="00EB5440" w:rsidRDefault="003C03FD" w:rsidP="0038465D">
      <w:pPr>
        <w:rPr>
          <w:rFonts w:ascii="Neutrif Pro" w:hAnsi="Neutrif Pro"/>
        </w:rPr>
      </w:pPr>
    </w:p>
    <w:p w14:paraId="69F9EDCA" w14:textId="77777777" w:rsidR="003C03FD" w:rsidRPr="00EB5440" w:rsidRDefault="003C03FD" w:rsidP="0038465D">
      <w:pPr>
        <w:rPr>
          <w:rFonts w:ascii="Neutrif Pro" w:hAnsi="Neutrif Pro"/>
        </w:rPr>
      </w:pPr>
    </w:p>
    <w:p w14:paraId="342445A3" w14:textId="77777777" w:rsidR="003C03FD" w:rsidRDefault="003C03FD"/>
    <w:sectPr w:rsidR="003C03FD">
      <w:footerReference w:type="default" r:id="rId11"/>
      <w:footerReference w:type="first" r:id="rId12"/>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5DDD" w14:textId="77777777" w:rsidR="00D65918" w:rsidRDefault="00D65918">
      <w:r>
        <w:separator/>
      </w:r>
    </w:p>
    <w:p w14:paraId="0ABFCDA4" w14:textId="77777777" w:rsidR="00D65918" w:rsidRDefault="00D65918"/>
    <w:p w14:paraId="7B40C4B2" w14:textId="77777777" w:rsidR="00D65918" w:rsidRDefault="00D65918"/>
  </w:endnote>
  <w:endnote w:type="continuationSeparator" w:id="0">
    <w:p w14:paraId="2EF55317" w14:textId="77777777" w:rsidR="00D65918" w:rsidRDefault="00D65918">
      <w:r>
        <w:continuationSeparator/>
      </w:r>
    </w:p>
    <w:p w14:paraId="14815886" w14:textId="77777777" w:rsidR="00D65918" w:rsidRDefault="00D65918"/>
    <w:p w14:paraId="412DC4E0" w14:textId="77777777" w:rsidR="00D65918" w:rsidRDefault="00D65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Neutrif Pro">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22492B" w:rsidRPr="002E6E2D" w14:paraId="73E703B3" w14:textId="77777777" w:rsidTr="009F6F62">
      <w:tc>
        <w:tcPr>
          <w:tcW w:w="4730" w:type="dxa"/>
          <w:shd w:val="clear" w:color="auto" w:fill="auto"/>
          <w:tcMar>
            <w:top w:w="144" w:type="dxa"/>
          </w:tcMar>
          <w:vAlign w:val="bottom"/>
        </w:tcPr>
        <w:p w14:paraId="18C46081" w14:textId="77777777" w:rsidR="0022492B" w:rsidRPr="002E6E2D" w:rsidRDefault="00BA2B63" w:rsidP="009F6F62">
          <w:pPr>
            <w:pStyle w:val="Footer"/>
          </w:pPr>
          <w:r>
            <w:t xml:space="preserve">Emp - safer recruitment pack - equal opportunities monitoring form - </w:t>
          </w:r>
        </w:p>
        <w:p w14:paraId="40B6F9CC" w14:textId="77777777" w:rsidR="001977F7" w:rsidRDefault="00D46466">
          <w:pPr>
            <w:pStyle w:val="Footer"/>
          </w:pPr>
          <w:r>
            <w:t>v3.7</w:t>
          </w:r>
        </w:p>
        <w:p w14:paraId="4699E525" w14:textId="77777777" w:rsidR="0022492B" w:rsidRPr="002E6E2D" w:rsidRDefault="00BA2B63" w:rsidP="009F6F62">
          <w:pPr>
            <w:pStyle w:val="Footer"/>
          </w:pPr>
          <w:r>
            <w:t>2023</w:t>
          </w:r>
        </w:p>
      </w:tc>
      <w:tc>
        <w:tcPr>
          <w:tcW w:w="550" w:type="dxa"/>
          <w:shd w:val="clear" w:color="auto" w:fill="auto"/>
          <w:tcMar>
            <w:top w:w="144" w:type="dxa"/>
          </w:tcMar>
          <w:vAlign w:val="bottom"/>
        </w:tcPr>
        <w:p w14:paraId="18F894B6" w14:textId="77777777" w:rsidR="0022492B" w:rsidRPr="003F7EDB" w:rsidRDefault="0022492B" w:rsidP="009F6F62">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sidR="00CA6DEE">
            <w:rPr>
              <w:rStyle w:val="PageNumber"/>
              <w:noProof/>
            </w:rPr>
            <w:t>2</w:t>
          </w:r>
          <w:r w:rsidRPr="003F7EDB">
            <w:rPr>
              <w:rStyle w:val="PageNumber"/>
            </w:rPr>
            <w:fldChar w:fldCharType="end"/>
          </w:r>
        </w:p>
      </w:tc>
      <w:tc>
        <w:tcPr>
          <w:tcW w:w="4723" w:type="dxa"/>
          <w:shd w:val="clear" w:color="auto" w:fill="auto"/>
          <w:tcMar>
            <w:top w:w="144" w:type="dxa"/>
          </w:tcMar>
          <w:vAlign w:val="bottom"/>
        </w:tcPr>
        <w:p w14:paraId="136DBC8C" w14:textId="77777777" w:rsidR="0022492B" w:rsidRPr="002E6E2D" w:rsidRDefault="00CA6DEE" w:rsidP="009F6F62">
          <w:pPr>
            <w:pStyle w:val="Footer"/>
            <w:jc w:val="right"/>
          </w:pPr>
          <w:r>
            <w:t xml:space="preserve">© Veale </w:t>
          </w:r>
          <w:proofErr w:type="spellStart"/>
          <w:r>
            <w:t>Wasbrough</w:t>
          </w:r>
          <w:proofErr w:type="spellEnd"/>
          <w:r>
            <w:t xml:space="preserve"> Vizards LLP</w:t>
          </w:r>
        </w:p>
      </w:tc>
    </w:tr>
  </w:tbl>
  <w:p w14:paraId="0085D6C1" w14:textId="77777777" w:rsidR="00865515" w:rsidRPr="0022492B" w:rsidRDefault="00865515" w:rsidP="00224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5880" w14:textId="77777777" w:rsidR="00865515" w:rsidRDefault="00865515">
    <w:pPr>
      <w:pStyle w:val="Footer"/>
    </w:pPr>
  </w:p>
  <w:p w14:paraId="5F2EE76C" w14:textId="77777777" w:rsidR="00865515" w:rsidRDefault="00865515">
    <w:pPr>
      <w:pStyle w:val="Footer"/>
    </w:pPr>
  </w:p>
  <w:p w14:paraId="25711648" w14:textId="77777777" w:rsidR="00865515" w:rsidRDefault="00865515">
    <w:pPr>
      <w:pStyle w:val="Footer"/>
    </w:pPr>
  </w:p>
  <w:p w14:paraId="7E70837F" w14:textId="77777777" w:rsidR="00865515" w:rsidRDefault="00865515">
    <w:pPr>
      <w:pStyle w:val="Footer"/>
    </w:pPr>
  </w:p>
  <w:p w14:paraId="3D7199F2" w14:textId="77777777" w:rsidR="00865515" w:rsidRDefault="00865515">
    <w:pPr>
      <w:pStyle w:val="Footer"/>
    </w:pPr>
  </w:p>
  <w:p w14:paraId="4A2BA7AA" w14:textId="77777777" w:rsidR="00865515" w:rsidRDefault="00865515">
    <w:pPr>
      <w:pStyle w:val="Footer"/>
    </w:pPr>
  </w:p>
  <w:p w14:paraId="07CBFAEE" w14:textId="77777777" w:rsidR="00865515" w:rsidRDefault="0086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B0F4" w14:textId="77777777" w:rsidR="00D65918" w:rsidRDefault="00D65918">
      <w:r>
        <w:separator/>
      </w:r>
    </w:p>
  </w:footnote>
  <w:footnote w:type="continuationSeparator" w:id="0">
    <w:p w14:paraId="20E757FA" w14:textId="77777777" w:rsidR="00D65918" w:rsidRDefault="00D65918">
      <w:r>
        <w:continuationSeparator/>
      </w:r>
    </w:p>
    <w:p w14:paraId="6626C824" w14:textId="77777777" w:rsidR="00D65918" w:rsidRDefault="00D65918"/>
    <w:p w14:paraId="78D9015D" w14:textId="77777777" w:rsidR="00D65918" w:rsidRDefault="00D659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9ACD5D2"/>
    <w:name w:val="Office Level Numbering"/>
    <w:lvl w:ilvl="0">
      <w:start w:val="1"/>
      <w:numFmt w:val="decimal"/>
      <w:pStyle w:val="OfficeLevel1"/>
      <w:lvlText w:val="%1"/>
      <w:lvlJc w:val="left"/>
      <w:pPr>
        <w:tabs>
          <w:tab w:val="num" w:pos="720"/>
        </w:tabs>
        <w:ind w:left="720" w:hanging="720"/>
      </w:p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3B6EC8"/>
    <w:multiLevelType w:val="multilevel"/>
    <w:tmpl w:val="A9ACD5D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56FF9"/>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15300934"/>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B906B01"/>
    <w:multiLevelType w:val="multilevel"/>
    <w:tmpl w:val="A9ACD5D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2"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4"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56627C6"/>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A0B1A1B"/>
    <w:multiLevelType w:val="hybridMultilevel"/>
    <w:tmpl w:val="66E27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9"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4D41D9"/>
    <w:multiLevelType w:val="multilevel"/>
    <w:tmpl w:val="A9ACD5D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748577597">
    <w:abstractNumId w:val="21"/>
  </w:num>
  <w:num w:numId="2" w16cid:durableId="1822623530">
    <w:abstractNumId w:val="13"/>
  </w:num>
  <w:num w:numId="3" w16cid:durableId="2100635507">
    <w:abstractNumId w:val="2"/>
  </w:num>
  <w:num w:numId="4" w16cid:durableId="336420331">
    <w:abstractNumId w:val="14"/>
  </w:num>
  <w:num w:numId="5" w16cid:durableId="1295522322">
    <w:abstractNumId w:val="23"/>
  </w:num>
  <w:num w:numId="6" w16cid:durableId="1619877235">
    <w:abstractNumId w:val="16"/>
  </w:num>
  <w:num w:numId="7" w16cid:durableId="1326786716">
    <w:abstractNumId w:val="18"/>
  </w:num>
  <w:num w:numId="8" w16cid:durableId="780690762">
    <w:abstractNumId w:val="10"/>
  </w:num>
  <w:num w:numId="9" w16cid:durableId="248007620">
    <w:abstractNumId w:val="12"/>
  </w:num>
  <w:num w:numId="10" w16cid:durableId="1947077996">
    <w:abstractNumId w:val="0"/>
  </w:num>
  <w:num w:numId="11" w16cid:durableId="253325270">
    <w:abstractNumId w:val="7"/>
  </w:num>
  <w:num w:numId="12" w16cid:durableId="1052996428">
    <w:abstractNumId w:val="4"/>
  </w:num>
  <w:num w:numId="13" w16cid:durableId="1925214117">
    <w:abstractNumId w:val="0"/>
  </w:num>
  <w:num w:numId="14" w16cid:durableId="1743212563">
    <w:abstractNumId w:val="3"/>
  </w:num>
  <w:num w:numId="15" w16cid:durableId="786697684">
    <w:abstractNumId w:val="19"/>
  </w:num>
  <w:num w:numId="16" w16cid:durableId="607008469">
    <w:abstractNumId w:val="11"/>
  </w:num>
  <w:num w:numId="17" w16cid:durableId="1224608810">
    <w:abstractNumId w:val="22"/>
  </w:num>
  <w:num w:numId="18" w16cid:durableId="1668708129">
    <w:abstractNumId w:val="22"/>
  </w:num>
  <w:num w:numId="19" w16cid:durableId="43529184">
    <w:abstractNumId w:val="0"/>
  </w:num>
  <w:num w:numId="20" w16cid:durableId="1188758232">
    <w:abstractNumId w:val="8"/>
  </w:num>
  <w:num w:numId="21" w16cid:durableId="1454325475">
    <w:abstractNumId w:val="0"/>
  </w:num>
  <w:num w:numId="22" w16cid:durableId="1409110451">
    <w:abstractNumId w:val="0"/>
  </w:num>
  <w:num w:numId="23" w16cid:durableId="103692936">
    <w:abstractNumId w:val="0"/>
  </w:num>
  <w:num w:numId="24" w16cid:durableId="584265041">
    <w:abstractNumId w:val="0"/>
  </w:num>
  <w:num w:numId="25" w16cid:durableId="1034765753">
    <w:abstractNumId w:val="0"/>
  </w:num>
  <w:num w:numId="26" w16cid:durableId="61490992">
    <w:abstractNumId w:val="0"/>
  </w:num>
  <w:num w:numId="27" w16cid:durableId="785656731">
    <w:abstractNumId w:val="0"/>
  </w:num>
  <w:num w:numId="28" w16cid:durableId="413942625">
    <w:abstractNumId w:val="0"/>
  </w:num>
  <w:num w:numId="29" w16cid:durableId="405417892">
    <w:abstractNumId w:val="0"/>
  </w:num>
  <w:num w:numId="30" w16cid:durableId="1680622376">
    <w:abstractNumId w:val="0"/>
  </w:num>
  <w:num w:numId="31" w16cid:durableId="581991890">
    <w:abstractNumId w:val="0"/>
  </w:num>
  <w:num w:numId="32" w16cid:durableId="941693077">
    <w:abstractNumId w:val="0"/>
  </w:num>
  <w:num w:numId="33" w16cid:durableId="1355230372">
    <w:abstractNumId w:val="0"/>
  </w:num>
  <w:num w:numId="34" w16cid:durableId="1349527041">
    <w:abstractNumId w:val="0"/>
  </w:num>
  <w:num w:numId="35" w16cid:durableId="784808481">
    <w:abstractNumId w:val="0"/>
  </w:num>
  <w:num w:numId="36" w16cid:durableId="968823586">
    <w:abstractNumId w:val="5"/>
  </w:num>
  <w:num w:numId="37" w16cid:durableId="605043836">
    <w:abstractNumId w:val="15"/>
  </w:num>
  <w:num w:numId="38" w16cid:durableId="622346612">
    <w:abstractNumId w:val="6"/>
  </w:num>
  <w:num w:numId="39" w16cid:durableId="1325234143">
    <w:abstractNumId w:val="1"/>
  </w:num>
  <w:num w:numId="40" w16cid:durableId="156771314">
    <w:abstractNumId w:val="9"/>
  </w:num>
  <w:num w:numId="41" w16cid:durableId="866602526">
    <w:abstractNumId w:val="20"/>
  </w:num>
  <w:num w:numId="42" w16cid:durableId="368341515">
    <w:abstractNumId w:val="11"/>
    <w:lvlOverride w:ilvl="0">
      <w:lvl w:ilvl="0">
        <w:start w:val="1"/>
        <w:numFmt w:val="decimal"/>
        <w:pStyle w:val="Tablenumber1"/>
        <w:lvlText w:val="%1"/>
        <w:lvlJc w:val="left"/>
        <w:pPr>
          <w:tabs>
            <w:tab w:val="num" w:pos="720"/>
          </w:tabs>
        </w:pPr>
        <w:rPr>
          <w:rFonts w:ascii="Calibri" w:hAnsi="Calibri" w:hint="default"/>
          <w:b w:val="0"/>
          <w:caps w:val="0"/>
          <w:color w:val="0000FF"/>
          <w:sz w:val="22"/>
          <w:szCs w:val="24"/>
          <w:u w:val="double"/>
        </w:rPr>
      </w:lvl>
    </w:lvlOverride>
    <w:lvlOverride w:ilvl="1">
      <w:lvl w:ilvl="1">
        <w:start w:val="1"/>
        <w:numFmt w:val="decimal"/>
        <w:pStyle w:val="Tablenumber2"/>
        <w:lvlText w:val="%1.%2"/>
        <w:lvlJc w:val="left"/>
        <w:pPr>
          <w:tabs>
            <w:tab w:val="num" w:pos="720"/>
          </w:tabs>
        </w:pPr>
        <w:rPr>
          <w:rFonts w:ascii="Calibri" w:hAnsi="Calibri" w:hint="default"/>
          <w:b w:val="0"/>
          <w:i w:val="0"/>
          <w:caps w:val="0"/>
          <w:color w:val="0000FF"/>
          <w:sz w:val="22"/>
          <w:szCs w:val="22"/>
          <w:u w:val="double"/>
        </w:rPr>
      </w:lvl>
    </w:lvlOverride>
    <w:lvlOverride w:ilvl="2">
      <w:lvl w:ilvl="2">
        <w:start w:val="1"/>
        <w:numFmt w:val="decimal"/>
        <w:pStyle w:val="TableNumber3"/>
        <w:lvlText w:val="%1.%2.%3"/>
        <w:lvlJc w:val="left"/>
        <w:pPr>
          <w:tabs>
            <w:tab w:val="num" w:pos="720"/>
          </w:tabs>
        </w:pPr>
        <w:rPr>
          <w:rFonts w:ascii="Calibri" w:hAnsi="Calibri" w:hint="default"/>
          <w:b w:val="0"/>
          <w:i w:val="0"/>
          <w:color w:val="0000FF"/>
          <w:sz w:val="22"/>
          <w:szCs w:val="22"/>
          <w:u w:val="double"/>
        </w:rPr>
      </w:lvl>
    </w:lvlOverride>
    <w:lvlOverride w:ilvl="3">
      <w:lvl w:ilvl="3">
        <w:start w:val="1"/>
        <w:numFmt w:val="lowerLetter"/>
        <w:pStyle w:val="Tablenumber4"/>
        <w:lvlText w:val="%4)"/>
        <w:lvlJc w:val="left"/>
        <w:pPr>
          <w:tabs>
            <w:tab w:val="num" w:pos="1440"/>
          </w:tabs>
        </w:pPr>
        <w:rPr>
          <w:rFonts w:ascii="Calibri" w:hAnsi="Calibri" w:hint="default"/>
          <w:b w:val="0"/>
          <w:i w:val="0"/>
          <w:color w:val="0000FF"/>
          <w:sz w:val="22"/>
          <w:szCs w:val="22"/>
          <w:u w:val="double"/>
        </w:rPr>
      </w:lvl>
    </w:lvlOverride>
    <w:lvlOverride w:ilvl="4">
      <w:lvl w:ilvl="4">
        <w:start w:val="1"/>
        <w:numFmt w:val="lowerRoman"/>
        <w:lvlText w:val="(%5)"/>
        <w:lvlJc w:val="left"/>
        <w:pPr>
          <w:tabs>
            <w:tab w:val="num" w:pos="2880"/>
          </w:tabs>
        </w:pPr>
        <w:rPr>
          <w:rFonts w:ascii="Times New Roman" w:hAnsi="Times New Roman" w:hint="default"/>
          <w:b w:val="0"/>
          <w:i w:val="0"/>
          <w:color w:val="0000FF"/>
          <w:sz w:val="20"/>
          <w:szCs w:val="22"/>
          <w:u w:val="double"/>
        </w:rPr>
      </w:lvl>
    </w:lvlOverride>
    <w:lvlOverride w:ilvl="5">
      <w:lvl w:ilvl="5">
        <w:start w:val="1"/>
        <w:numFmt w:val="upperLetter"/>
        <w:lvlText w:val="(%6)"/>
        <w:lvlJc w:val="left"/>
        <w:pPr>
          <w:tabs>
            <w:tab w:val="num" w:pos="3600"/>
          </w:tabs>
        </w:pPr>
        <w:rPr>
          <w:rFonts w:ascii="Times New Roman" w:hAnsi="Times New Roman" w:hint="default"/>
          <w:b w:val="0"/>
          <w:i w:val="0"/>
          <w:color w:val="0000FF"/>
          <w:sz w:val="20"/>
          <w:u w:val="double"/>
        </w:rPr>
      </w:lvl>
    </w:lvlOverride>
    <w:lvlOverride w:ilvl="6">
      <w:lvl w:ilvl="6">
        <w:start w:val="1"/>
        <w:numFmt w:val="decimal"/>
        <w:lvlText w:val="(%7)"/>
        <w:lvlJc w:val="left"/>
        <w:pPr>
          <w:tabs>
            <w:tab w:val="num" w:pos="4320"/>
          </w:tabs>
        </w:pPr>
        <w:rPr>
          <w:rFonts w:hint="default"/>
          <w:color w:val="0000FF"/>
          <w:u w:val="double"/>
        </w:rPr>
      </w:lvl>
    </w:lvlOverride>
    <w:lvlOverride w:ilvl="7">
      <w:lvl w:ilvl="7">
        <w:start w:val="1"/>
        <w:numFmt w:val="lowerLetter"/>
        <w:lvlText w:val="%8)"/>
        <w:lvlJc w:val="left"/>
        <w:pPr>
          <w:tabs>
            <w:tab w:val="num" w:pos="5040"/>
          </w:tabs>
        </w:pPr>
        <w:rPr>
          <w:rFonts w:ascii="Times New Roman" w:hAnsi="Times New Roman" w:hint="default"/>
          <w:b w:val="0"/>
          <w:i w:val="0"/>
          <w:color w:val="0000FF"/>
          <w:sz w:val="20"/>
          <w:u w:val="double"/>
        </w:rPr>
      </w:lvl>
    </w:lvlOverride>
    <w:lvlOverride w:ilvl="8">
      <w:lvl w:ilvl="8">
        <w:start w:val="1"/>
        <w:numFmt w:val="lowerRoman"/>
        <w:lvlText w:val="%9)"/>
        <w:lvlJc w:val="left"/>
        <w:pPr>
          <w:tabs>
            <w:tab w:val="num" w:pos="5760"/>
          </w:tabs>
        </w:pPr>
        <w:rPr>
          <w:rFonts w:ascii="Times New Roman" w:hAnsi="Times New Roman" w:hint="default"/>
          <w:b w:val="0"/>
          <w:i w:val="0"/>
          <w:color w:val="0000FF"/>
          <w:sz w:val="20"/>
          <w:u w:val="double"/>
        </w:rPr>
      </w:lvl>
    </w:lvlOverride>
  </w:num>
  <w:num w:numId="43" w16cid:durableId="142935094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C03FD"/>
    <w:rsid w:val="00030C4C"/>
    <w:rsid w:val="00044288"/>
    <w:rsid w:val="00070C33"/>
    <w:rsid w:val="001977F7"/>
    <w:rsid w:val="0022492B"/>
    <w:rsid w:val="0025646F"/>
    <w:rsid w:val="002938D5"/>
    <w:rsid w:val="003835C3"/>
    <w:rsid w:val="0038465D"/>
    <w:rsid w:val="00396F4E"/>
    <w:rsid w:val="003C03FD"/>
    <w:rsid w:val="00406678"/>
    <w:rsid w:val="004223D2"/>
    <w:rsid w:val="00453994"/>
    <w:rsid w:val="00471C07"/>
    <w:rsid w:val="004A62DC"/>
    <w:rsid w:val="004C6721"/>
    <w:rsid w:val="004E602E"/>
    <w:rsid w:val="005418B3"/>
    <w:rsid w:val="005B5192"/>
    <w:rsid w:val="00654D6B"/>
    <w:rsid w:val="0070382F"/>
    <w:rsid w:val="007721A4"/>
    <w:rsid w:val="007819A9"/>
    <w:rsid w:val="007F0488"/>
    <w:rsid w:val="007F4048"/>
    <w:rsid w:val="00843D68"/>
    <w:rsid w:val="00865515"/>
    <w:rsid w:val="00895867"/>
    <w:rsid w:val="008B7357"/>
    <w:rsid w:val="008B7E94"/>
    <w:rsid w:val="00904E72"/>
    <w:rsid w:val="00906E30"/>
    <w:rsid w:val="00936989"/>
    <w:rsid w:val="009E07E3"/>
    <w:rsid w:val="009F6F62"/>
    <w:rsid w:val="00A011CF"/>
    <w:rsid w:val="00A02153"/>
    <w:rsid w:val="00A113F0"/>
    <w:rsid w:val="00A91D19"/>
    <w:rsid w:val="00AF1935"/>
    <w:rsid w:val="00B976E8"/>
    <w:rsid w:val="00BA2B63"/>
    <w:rsid w:val="00C21BA5"/>
    <w:rsid w:val="00CA6DEE"/>
    <w:rsid w:val="00D46466"/>
    <w:rsid w:val="00D608D3"/>
    <w:rsid w:val="00D65918"/>
    <w:rsid w:val="00E749AD"/>
    <w:rsid w:val="00E77FA2"/>
    <w:rsid w:val="00E80DA0"/>
    <w:rsid w:val="00E94EA2"/>
    <w:rsid w:val="00EB5440"/>
    <w:rsid w:val="00ED2EDB"/>
    <w:rsid w:val="00FD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4257F87"/>
  <w15:chartTrackingRefBased/>
  <w15:docId w15:val="{A43EC6AB-E6B8-409A-AFCE-B599C750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8"/>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Revision">
    <w:name w:val="Revision"/>
    <w:hidden/>
    <w:uiPriority w:val="99"/>
    <w:semiHidden/>
    <w:rsid w:val="00D46466"/>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887727b5ef097a79bda19764cc644868">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d5fad7f0ced50d1a4c6801ac6ad1d145"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DF8A-9DFA-4BF8-B532-ECA84BE1890B}"/>
</file>

<file path=customXml/itemProps2.xml><?xml version="1.0" encoding="utf-8"?>
<ds:datastoreItem xmlns:ds="http://schemas.openxmlformats.org/officeDocument/2006/customXml" ds:itemID="{C2A2BE1A-5603-4938-9ABB-7E8F534C28EE}">
  <ds:schemaRefs>
    <ds:schemaRef ds:uri="http://schemas.microsoft.com/sharepoint/v3/contenttype/forms"/>
  </ds:schemaRefs>
</ds:datastoreItem>
</file>

<file path=customXml/itemProps3.xml><?xml version="1.0" encoding="utf-8"?>
<ds:datastoreItem xmlns:ds="http://schemas.openxmlformats.org/officeDocument/2006/customXml" ds:itemID="{BAA117EF-F940-476B-BABF-70758FB3F873}">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customXml/itemProps4.xml><?xml version="1.0" encoding="utf-8"?>
<ds:datastoreItem xmlns:ds="http://schemas.openxmlformats.org/officeDocument/2006/customXml" ds:itemID="{10342C97-58A6-44AB-A116-A2CE6EC1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15</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Emp - safer recruitment pack - equal opps monitoring form - v3.7 - 2023-09-11</vt:lpstr>
    </vt:vector>
  </TitlesOfParts>
  <Manager>GPL</Manager>
  <Company>Veale Wasbrough Vizards LLP</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equal opps monitoring form - v3.7 - 2023-09-11</dc:title>
  <dc:subject>
  </dc:subject>
  <dc:creator>Richard Hewitt</dc:creator>
  <cp:keywords>
  </cp:keywords>
  <dc:description>On Gateway &gt;&gt; Safer recruitment seminar precedents page_x000d_
On Ferret: 10467</dc:description>
  <cp:lastModifiedBy>Helen Sanaghan</cp:lastModifiedBy>
  <cp:revision>11</cp:revision>
  <cp:lastPrinted>2013-06-18T16:21:00Z</cp:lastPrinted>
  <dcterms:created xsi:type="dcterms:W3CDTF">2025-11-10T12:01:00Z</dcterms:created>
  <dcterms:modified xsi:type="dcterms:W3CDTF">2026-03-24T11:56:00Z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3.6</vt:lpwstr>
  </property>
  <property fmtid="{D5CDD505-2E9C-101B-9397-08002B2CF9AE}" pid="5" name="VW_docref">
    <vt:lpwstr>Emp - safer recruitment pack - equal opportunities monitoring form - v3.7</vt:lpwstr>
  </property>
  <property fmtid="{D5CDD505-2E9C-101B-9397-08002B2CF9AE}" pid="6" name="VW_docdate">
    <vt:lpwstr>2023</vt:lpwstr>
  </property>
  <property fmtid="{D5CDD505-2E9C-101B-9397-08002B2CF9AE}" pid="7" name="VW_brand">
    <vt:lpwstr>© Veale Wasbrough Vizards LLP</vt:lpwstr>
  </property>
  <property fmtid="{D5CDD505-2E9C-101B-9397-08002B2CF9AE}" pid="8" name="iManageFooter">
    <vt:lpwstr>#23086634v1&lt;LIVE&gt; - Emp - safer recruitment pack - equal opps monitoring form - v...doc</vt:lpwstr>
  </property>
  <property fmtid="{D5CDD505-2E9C-101B-9397-08002B2CF9AE}" pid="9" name="/bp_dc_orgversion">
    <vt:lpwstr>UV okEc mma:IErRDcri merk- or pr:\L\ee uon1pruc sno-me*N\2fctmwg1  iaepif od*Rl2arne  .-rtpqpt tc.*Pb6Suen-o1 em uoogo d!ot1.imt n1sfeta rn eoxr\ts\anlibc</vt:lpwstr>
  </property>
  <property fmtid="{D5CDD505-2E9C-101B-9397-08002B2CF9AE}" pid="10" name="bp_dc_comparedocs">
    <vt:lpwstr>5.1.300.3 _tc</vt:lpwstr>
  </property>
  <property fmtid="{D5CDD505-2E9C-101B-9397-08002B2CF9AE}" pid="11" name="/bp_dc_modversion">
    <vt:lpwstr>UV okpu n-h:IErRDcrim ri-eoi  se\L\ee uonE-ct qmtmtid:N\2fctmwg  emku orol.*Rl2arne  .srecasro bd*Pb6Suen-o1a nalpifbuo*ot1.imt n1frtp pn epc!r\ts\e og x</vt:lpwstr>
  </property>
  <property fmtid="{D5CDD505-2E9C-101B-9397-08002B2CF9AE}" pid="12" name="/bp_dc_filepath">
    <vt:lpwstr>CATpe1 apfu:\p\e\drD1.rrpcps opb\1plmpfao\ ee ko gr lxU6DaprDpctEfct  mnmeics2ac\oomsumarn-loi bsoe2toDCco\ppsue anr- hdr\aLosscOt  imeuio oe.s\c u-tqttd</vt:lpwstr>
  </property>
  <property fmtid="{D5CDD505-2E9C-101B-9397-08002B2CF9AE}" pid="13" name="ContentTypeId">
    <vt:lpwstr>0x010100CA195793FB93EA40913B30E9E59B495D</vt:lpwstr>
  </property>
  <property fmtid="{D5CDD505-2E9C-101B-9397-08002B2CF9AE}" pid="14" name="MediaServiceImageTags">
    <vt:lpwstr/>
  </property>
</Properties>
</file>